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466D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DE8046" wp14:editId="7606836F">
            <wp:simplePos x="0" y="0"/>
            <wp:positionH relativeFrom="column">
              <wp:posOffset>3810</wp:posOffset>
            </wp:positionH>
            <wp:positionV relativeFrom="paragraph">
              <wp:posOffset>-73757</wp:posOffset>
            </wp:positionV>
            <wp:extent cx="859692" cy="249266"/>
            <wp:effectExtent l="0" t="0" r="444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692" cy="24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EC0CD" w14:textId="5D4DBDCF" w:rsidR="00F66B15" w:rsidRPr="00A9698E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52"/>
          <w:szCs w:val="52"/>
          <w:lang w:val="en-US"/>
        </w:rPr>
      </w:pPr>
      <w:r w:rsidRPr="00A9698E">
        <w:rPr>
          <w:rFonts w:ascii="Arial" w:hAnsi="Arial" w:cs="Arial"/>
          <w:i/>
          <w:iCs/>
          <w:noProof/>
          <w:color w:val="30206B" w:themeColor="text1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F1B63" wp14:editId="47876452">
                <wp:simplePos x="0" y="0"/>
                <wp:positionH relativeFrom="column">
                  <wp:posOffset>0</wp:posOffset>
                </wp:positionH>
                <wp:positionV relativeFrom="paragraph">
                  <wp:posOffset>440267</wp:posOffset>
                </wp:positionV>
                <wp:extent cx="9753600" cy="0"/>
                <wp:effectExtent l="0" t="12700" r="2540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FD082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4.65pt" to="768pt,3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290D4E" w:rsidRPr="00A9698E">
        <w:rPr>
          <w:rFonts w:ascii="Arial" w:hAnsi="Arial" w:cs="Arial"/>
          <w:b/>
          <w:bCs/>
          <w:color w:val="30206B" w:themeColor="text1"/>
          <w:sz w:val="52"/>
          <w:szCs w:val="52"/>
          <w:lang w:val="en-US"/>
        </w:rPr>
        <w:t>Employee Persona Card Template</w:t>
      </w:r>
    </w:p>
    <w:p w14:paraId="6E276664" w14:textId="77777777" w:rsidR="00221D3C" w:rsidRDefault="00221D3C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07"/>
        <w:gridCol w:w="302"/>
        <w:gridCol w:w="5114"/>
        <w:gridCol w:w="283"/>
        <w:gridCol w:w="4987"/>
      </w:tblGrid>
      <w:tr w:rsidR="00A9698E" w:rsidRPr="004E498F" w14:paraId="26174526" w14:textId="77777777" w:rsidTr="00A9698E">
        <w:trPr>
          <w:trHeight w:val="429"/>
        </w:trPr>
        <w:tc>
          <w:tcPr>
            <w:tcW w:w="152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B64454" w14:textId="3AD95DE3" w:rsidR="00A9698E" w:rsidRDefault="00A9698E" w:rsidP="00E43CD7">
            <w:pPr>
              <w:rPr>
                <w:b/>
                <w:color w:val="30206B" w:themeColor="text1"/>
              </w:rPr>
            </w:pPr>
          </w:p>
          <w:p w14:paraId="2F67F7A0" w14:textId="3FF3A31C" w:rsidR="00A9698E" w:rsidRPr="0098259F" w:rsidRDefault="00A9698E" w:rsidP="00E43CD7">
            <w:r>
              <w:rPr>
                <w:b/>
                <w:noProof/>
                <w:color w:val="808080" w:themeColor="background1" w:themeShade="8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4" behindDoc="0" locked="0" layoutInCell="1" allowOverlap="1" wp14:anchorId="2CF929D4" wp14:editId="3129B9A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102870</wp:posOffset>
                      </wp:positionV>
                      <wp:extent cx="1490345" cy="1353185"/>
                      <wp:effectExtent l="12700" t="12700" r="8255" b="18415"/>
                      <wp:wrapNone/>
                      <wp:docPr id="9398241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0345" cy="1353185"/>
                                <a:chOff x="0" y="0"/>
                                <a:chExt cx="1866900" cy="1695450"/>
                              </a:xfrm>
                            </wpg:grpSpPr>
                            <wps:wsp>
                              <wps:cNvPr id="976876617" name="Rectangle 1"/>
                              <wps:cNvSpPr/>
                              <wps:spPr>
                                <a:xfrm>
                                  <a:off x="0" y="0"/>
                                  <a:ext cx="1866900" cy="1695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BFBFF"/>
                                </a:solidFill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Graphic 7" descr="Us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00" y="47625"/>
                                  <a:ext cx="1592580" cy="159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F09EF" id="Group 2" o:spid="_x0000_s1026" style="position:absolute;margin-left:53.1pt;margin-top:8.1pt;width:117.35pt;height:106.55pt;z-index:251668484;mso-width-relative:margin;mso-height-relative:margin" coordsize="18669,1695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">
                      <v:rect id="Rectangle 1" o:spid="_x0000_s1027" style="position:absolute;width:18669;height:169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" fillcolor="#ebfbff" strokecolor="white [3201]" strokeweight="1.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7" o:spid="_x0000_s1028" type="#_x0000_t75" alt="User" style="position:absolute;left:1270;top:476;width:15925;height:159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">
                        <v:imagedata r:id="rId11" o:title="User"/>
                      </v:shape>
                    </v:group>
                  </w:pict>
                </mc:Fallback>
              </mc:AlternateContent>
            </w:r>
          </w:p>
          <w:p w14:paraId="429375F0" w14:textId="52F91E26" w:rsidR="00A9698E" w:rsidRPr="0098259F" w:rsidRDefault="00A9698E" w:rsidP="00E43CD7"/>
          <w:p w14:paraId="2E205699" w14:textId="5E6D1FA0" w:rsidR="00A9698E" w:rsidRPr="0098259F" w:rsidRDefault="00A9698E" w:rsidP="00E43CD7"/>
          <w:p w14:paraId="29A70054" w14:textId="77777777" w:rsidR="00A9698E" w:rsidRPr="0098259F" w:rsidRDefault="00A9698E" w:rsidP="00E43CD7"/>
          <w:p w14:paraId="06C45AB4" w14:textId="77777777" w:rsidR="00A9698E" w:rsidRPr="0098259F" w:rsidRDefault="00A9698E" w:rsidP="00E43CD7"/>
          <w:p w14:paraId="35D86A1B" w14:textId="77777777" w:rsidR="00A9698E" w:rsidRPr="0098259F" w:rsidRDefault="00A9698E" w:rsidP="00E43CD7"/>
          <w:p w14:paraId="4A6B68EC" w14:textId="77777777" w:rsidR="00A9698E" w:rsidRPr="0098259F" w:rsidRDefault="00A9698E" w:rsidP="00E43CD7"/>
          <w:p w14:paraId="15A4FAC8" w14:textId="77777777" w:rsidR="00A9698E" w:rsidRDefault="00A9698E" w:rsidP="00E43CD7">
            <w:pPr>
              <w:rPr>
                <w:b/>
                <w:color w:val="30206B" w:themeColor="text1"/>
              </w:rPr>
            </w:pPr>
          </w:p>
          <w:p w14:paraId="75358459" w14:textId="77777777" w:rsidR="00A9698E" w:rsidRDefault="00A9698E" w:rsidP="00E43CD7">
            <w:pPr>
              <w:rPr>
                <w:b/>
                <w:color w:val="30206B" w:themeColor="text1"/>
              </w:rPr>
            </w:pPr>
          </w:p>
          <w:p w14:paraId="2DA8D523" w14:textId="77777777" w:rsidR="00A9698E" w:rsidRPr="004E498F" w:rsidRDefault="00A9698E" w:rsidP="00E43CD7">
            <w:pPr>
              <w:rPr>
                <w:rFonts w:ascii="IBM Plex Sans" w:hAnsi="IBM Plex Sans"/>
                <w:b/>
                <w:color w:val="2F1F6A"/>
                <w:sz w:val="22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0570DD" w14:textId="77777777" w:rsidR="00A9698E" w:rsidRPr="004E498F" w:rsidRDefault="00A9698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shd w:val="clear" w:color="auto" w:fill="B0E7FF" w:themeFill="accent1"/>
            <w:vAlign w:val="center"/>
          </w:tcPr>
          <w:p w14:paraId="08C7B444" w14:textId="77777777" w:rsidR="00A9698E" w:rsidRPr="00A9698E" w:rsidRDefault="00A9698E" w:rsidP="00E43CD7">
            <w:pPr>
              <w:jc w:val="center"/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</w:pPr>
            <w:r w:rsidRPr="00A9698E"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  <w:t>GOALS, PREFERENCES &amp; NEEDS</w:t>
            </w:r>
          </w:p>
        </w:tc>
        <w:tc>
          <w:tcPr>
            <w:tcW w:w="92" w:type="pct"/>
            <w:vMerge w:val="restart"/>
            <w:tcBorders>
              <w:top w:val="nil"/>
              <w:bottom w:val="nil"/>
            </w:tcBorders>
            <w:vAlign w:val="center"/>
          </w:tcPr>
          <w:p w14:paraId="705B5058" w14:textId="77777777" w:rsidR="00A9698E" w:rsidRPr="00A9698E" w:rsidRDefault="00A9698E" w:rsidP="00E43CD7">
            <w:pPr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B0E7FF" w:themeFill="accent1"/>
            <w:vAlign w:val="center"/>
          </w:tcPr>
          <w:p w14:paraId="7A263048" w14:textId="77777777" w:rsidR="00A9698E" w:rsidRPr="00A9698E" w:rsidRDefault="00A9698E" w:rsidP="00E43CD7">
            <w:pPr>
              <w:jc w:val="center"/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</w:pPr>
            <w:r w:rsidRPr="00A9698E"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  <w:t>CHALLENGES AND OBSTACLES</w:t>
            </w:r>
          </w:p>
        </w:tc>
      </w:tr>
      <w:tr w:rsidR="00A9698E" w:rsidRPr="004E498F" w14:paraId="66526D57" w14:textId="77777777" w:rsidTr="00A9698E">
        <w:trPr>
          <w:trHeight w:val="2264"/>
        </w:trPr>
        <w:tc>
          <w:tcPr>
            <w:tcW w:w="1529" w:type="pct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269BB3C" w14:textId="77777777" w:rsidR="00A9698E" w:rsidRPr="004E498F" w:rsidRDefault="00A9698E" w:rsidP="00E43CD7">
            <w:pPr>
              <w:rPr>
                <w:b/>
                <w:color w:val="2F1F6A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</w:tcBorders>
            <w:vAlign w:val="center"/>
          </w:tcPr>
          <w:p w14:paraId="6D40C67C" w14:textId="77777777" w:rsidR="00A9698E" w:rsidRPr="004E498F" w:rsidRDefault="00A9698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 w:val="restart"/>
            <w:tcBorders>
              <w:bottom w:val="single" w:sz="4" w:space="0" w:color="BFBFBF" w:themeColor="background1" w:themeShade="BF"/>
            </w:tcBorders>
            <w:vAlign w:val="center"/>
          </w:tcPr>
          <w:p w14:paraId="690B6D25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[Career goals, current challenges]</w:t>
            </w:r>
          </w:p>
          <w:p w14:paraId="76670612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[Work preferences (e.g., environment, tools)]</w:t>
            </w:r>
          </w:p>
          <w:p w14:paraId="6960D460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21"/>
                <w:szCs w:val="21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[Learning and development needs]</w:t>
            </w: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42C06009" w14:textId="77777777" w:rsidR="00A9698E" w:rsidRPr="00A9698E" w:rsidRDefault="00A9698E" w:rsidP="00A9698E">
            <w:pPr>
              <w:spacing w:line="271" w:lineRule="auto"/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vMerge w:val="restart"/>
            <w:tcBorders>
              <w:bottom w:val="single" w:sz="4" w:space="0" w:color="BFBFBF" w:themeColor="background1" w:themeShade="BF"/>
            </w:tcBorders>
            <w:vAlign w:val="center"/>
          </w:tcPr>
          <w:p w14:paraId="69310818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[Current professional challenges]</w:t>
            </w:r>
          </w:p>
          <w:p w14:paraId="19105DDB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[Personal obstacles impacting work]</w:t>
            </w:r>
          </w:p>
          <w:p w14:paraId="23ED6BEF" w14:textId="77777777" w:rsidR="00A9698E" w:rsidRPr="00A9698E" w:rsidRDefault="00A9698E" w:rsidP="00A9698E">
            <w:pPr>
              <w:spacing w:line="271" w:lineRule="auto"/>
              <w:jc w:val="center"/>
              <w:rPr>
                <w:rFonts w:ascii="IBM Plex Sans" w:hAnsi="IBM Plex Sans"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[Areas for improvement and development needs]</w:t>
            </w:r>
          </w:p>
        </w:tc>
      </w:tr>
      <w:tr w:rsidR="00290D4E" w:rsidRPr="004E498F" w14:paraId="64EB4F23" w14:textId="77777777" w:rsidTr="00A9698E">
        <w:trPr>
          <w:trHeight w:val="451"/>
        </w:trPr>
        <w:tc>
          <w:tcPr>
            <w:tcW w:w="1529" w:type="pct"/>
            <w:shd w:val="clear" w:color="auto" w:fill="B0E7FF" w:themeFill="accent1"/>
            <w:vAlign w:val="center"/>
          </w:tcPr>
          <w:p w14:paraId="57EBBF0A" w14:textId="1E20BA84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21"/>
                <w:szCs w:val="21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21"/>
                <w:szCs w:val="21"/>
              </w:rPr>
              <w:t>BASIC INFORMATION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0A0CCD42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282B22A9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19DD8464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vMerge/>
            <w:vAlign w:val="center"/>
          </w:tcPr>
          <w:p w14:paraId="622C9F62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</w:tr>
      <w:tr w:rsidR="00290D4E" w:rsidRPr="004E498F" w14:paraId="468954D7" w14:textId="77777777" w:rsidTr="00A9698E">
        <w:trPr>
          <w:trHeight w:val="299"/>
        </w:trPr>
        <w:tc>
          <w:tcPr>
            <w:tcW w:w="1529" w:type="pct"/>
            <w:vAlign w:val="center"/>
          </w:tcPr>
          <w:p w14:paraId="3247D811" w14:textId="749C7518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Persona name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0938E2AA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665C491B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7D6D773B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vMerge/>
            <w:vAlign w:val="center"/>
          </w:tcPr>
          <w:p w14:paraId="6B841E3F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</w:tr>
      <w:tr w:rsidR="00290D4E" w:rsidRPr="004E498F" w14:paraId="14E9F7C4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1D88A2FC" w14:textId="59D5B7D8" w:rsidR="00290D4E" w:rsidRPr="00A9698E" w:rsidRDefault="00290D4E" w:rsidP="00E43CD7">
            <w:pPr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persona name]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1DE16016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A2FEADB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4B51BC9C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9BD797A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</w:tr>
      <w:tr w:rsidR="00290D4E" w:rsidRPr="004E498F" w14:paraId="2AD71A89" w14:textId="77777777" w:rsidTr="00A9698E">
        <w:trPr>
          <w:trHeight w:val="67"/>
        </w:trPr>
        <w:tc>
          <w:tcPr>
            <w:tcW w:w="1529" w:type="pct"/>
            <w:vAlign w:val="center"/>
          </w:tcPr>
          <w:p w14:paraId="6ED2E7C0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Age</w:t>
            </w:r>
          </w:p>
        </w:tc>
        <w:tc>
          <w:tcPr>
            <w:tcW w:w="98" w:type="pct"/>
            <w:vMerge/>
            <w:tcBorders>
              <w:bottom w:val="nil"/>
              <w:right w:val="nil"/>
            </w:tcBorders>
            <w:vAlign w:val="center"/>
          </w:tcPr>
          <w:p w14:paraId="2C11B0E1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tcBorders>
              <w:left w:val="nil"/>
              <w:right w:val="nil"/>
            </w:tcBorders>
            <w:vAlign w:val="center"/>
          </w:tcPr>
          <w:p w14:paraId="3DBB7271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9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22368F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tcBorders>
              <w:left w:val="nil"/>
              <w:right w:val="nil"/>
            </w:tcBorders>
            <w:vAlign w:val="center"/>
          </w:tcPr>
          <w:p w14:paraId="4A94002A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</w:tr>
      <w:tr w:rsidR="00290D4E" w:rsidRPr="004E498F" w14:paraId="108921E9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1921B3FE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age]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3D02CFEB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shd w:val="clear" w:color="auto" w:fill="B0E7FF" w:themeFill="accent1"/>
            <w:vAlign w:val="center"/>
          </w:tcPr>
          <w:p w14:paraId="2FEF5080" w14:textId="77777777" w:rsidR="00290D4E" w:rsidRPr="00A9698E" w:rsidRDefault="00290D4E" w:rsidP="00E43CD7">
            <w:pPr>
              <w:jc w:val="center"/>
              <w:rPr>
                <w:rFonts w:ascii="IBM Plex Sans" w:hAnsi="IBM Plex Sans"/>
                <w:b/>
                <w:color w:val="30206B" w:themeColor="text1"/>
                <w:sz w:val="22"/>
                <w:szCs w:val="21"/>
              </w:rPr>
            </w:pPr>
            <w:r w:rsidRPr="00A9698E">
              <w:rPr>
                <w:rFonts w:ascii="IBM Plex Sans" w:hAnsi="IBM Plex Sans"/>
                <w:b/>
                <w:color w:val="30206B" w:themeColor="text1"/>
                <w:sz w:val="22"/>
                <w:szCs w:val="21"/>
              </w:rPr>
              <w:t>PERSONALITY &amp; WORK STYLE</w:t>
            </w: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0AF00815" w14:textId="77777777" w:rsidR="00290D4E" w:rsidRPr="00A9698E" w:rsidRDefault="00290D4E" w:rsidP="00E43CD7">
            <w:pPr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shd w:val="clear" w:color="auto" w:fill="B0E7FF" w:themeFill="accent1"/>
            <w:vAlign w:val="center"/>
          </w:tcPr>
          <w:p w14:paraId="3572CF58" w14:textId="77777777" w:rsidR="00290D4E" w:rsidRPr="00A9698E" w:rsidRDefault="00290D4E" w:rsidP="00E43CD7">
            <w:pPr>
              <w:jc w:val="center"/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</w:pPr>
            <w:r w:rsidRPr="00A9698E">
              <w:rPr>
                <w:rFonts w:ascii="IBM Plex Sans" w:hAnsi="IBM Plex Sans"/>
                <w:b/>
                <w:color w:val="30206B" w:themeColor="text1"/>
                <w:sz w:val="22"/>
                <w:szCs w:val="22"/>
              </w:rPr>
              <w:t>WHAT COLLEAGUES SAY ABOUT THEM</w:t>
            </w:r>
          </w:p>
        </w:tc>
      </w:tr>
      <w:tr w:rsidR="00290D4E" w:rsidRPr="004E498F" w14:paraId="46717F48" w14:textId="77777777" w:rsidTr="00A9698E">
        <w:trPr>
          <w:trHeight w:val="286"/>
        </w:trPr>
        <w:tc>
          <w:tcPr>
            <w:tcW w:w="1529" w:type="pct"/>
            <w:vAlign w:val="center"/>
          </w:tcPr>
          <w:p w14:paraId="77E6B14C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Gender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682C9FA7" w14:textId="77777777" w:rsidR="00290D4E" w:rsidRPr="00290D4E" w:rsidRDefault="00290D4E" w:rsidP="00E43CD7">
            <w:pPr>
              <w:rPr>
                <w:b/>
                <w:color w:val="2F1F6A"/>
                <w:sz w:val="18"/>
                <w:szCs w:val="18"/>
              </w:rPr>
            </w:pPr>
          </w:p>
        </w:tc>
        <w:tc>
          <w:tcPr>
            <w:tcW w:w="1661" w:type="pct"/>
            <w:vMerge w:val="restart"/>
            <w:vAlign w:val="center"/>
          </w:tcPr>
          <w:p w14:paraId="12F5AADA" w14:textId="77777777" w:rsidR="00290D4E" w:rsidRPr="00A9698E" w:rsidRDefault="00290D4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[Personality traits (e.g., work and communication style)]</w:t>
            </w:r>
          </w:p>
          <w:p w14:paraId="75A83739" w14:textId="43C1D3AD" w:rsidR="00A9698E" w:rsidRPr="00A9698E" w:rsidRDefault="00290D4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[Strengths, weaknesses, motivators]</w:t>
            </w: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515B713A" w14:textId="77777777" w:rsidR="00290D4E" w:rsidRPr="00A9698E" w:rsidRDefault="00290D4E" w:rsidP="00A9698E">
            <w:pPr>
              <w:spacing w:line="271" w:lineRule="auto"/>
              <w:rPr>
                <w:rFonts w:ascii="IBM Plex Sans" w:hAnsi="IBM Plex Sans"/>
                <w:b/>
                <w:color w:val="30206B" w:themeColor="text1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3C13B116" w14:textId="77777777" w:rsidR="00290D4E" w:rsidRPr="00A9698E" w:rsidRDefault="00290D4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[General impressions from peers]</w:t>
            </w:r>
          </w:p>
          <w:p w14:paraId="5A7D6BDD" w14:textId="77777777" w:rsidR="00290D4E" w:rsidRPr="00A9698E" w:rsidRDefault="00290D4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[Strengths as noted by colleagues]</w:t>
            </w:r>
          </w:p>
          <w:p w14:paraId="189FD315" w14:textId="73081913" w:rsidR="00290D4E" w:rsidRPr="00A9698E" w:rsidRDefault="00290D4E" w:rsidP="00A9698E">
            <w:pPr>
              <w:spacing w:line="271" w:lineRule="auto"/>
              <w:jc w:val="center"/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color w:val="30206B" w:themeColor="text1"/>
                <w:sz w:val="18"/>
                <w:szCs w:val="18"/>
              </w:rPr>
              <w:t>[Areas for improvement suggested by team members]</w:t>
            </w:r>
          </w:p>
        </w:tc>
      </w:tr>
      <w:tr w:rsidR="00290D4E" w:rsidRPr="004E498F" w14:paraId="0D213930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0B2CBEE8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gender name]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4EA48446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187361E6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1D7F80AF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3F788208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6D1D44F0" w14:textId="77777777" w:rsidTr="00A9698E">
        <w:trPr>
          <w:trHeight w:val="286"/>
        </w:trPr>
        <w:tc>
          <w:tcPr>
            <w:tcW w:w="1529" w:type="pct"/>
            <w:vAlign w:val="center"/>
          </w:tcPr>
          <w:p w14:paraId="4E9B9677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Role/position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41E83DA1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059120A2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2B9DA3D8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59A369C3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464A8AF2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16EAA8FF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role name]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4361F137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1F6F95C3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16D117F5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6E90DBBB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551DA074" w14:textId="77777777" w:rsidTr="00A9698E">
        <w:trPr>
          <w:trHeight w:val="286"/>
        </w:trPr>
        <w:tc>
          <w:tcPr>
            <w:tcW w:w="1529" w:type="pct"/>
            <w:vAlign w:val="center"/>
          </w:tcPr>
          <w:p w14:paraId="34C1430D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Department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75361B18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37BA4B99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00F30B5F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0707E660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1BBA0708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6CA17497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department]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0902C36A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4A0F650A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4BA41EED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72435252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2F2D8168" w14:textId="77777777" w:rsidTr="00A9698E">
        <w:trPr>
          <w:trHeight w:val="286"/>
        </w:trPr>
        <w:tc>
          <w:tcPr>
            <w:tcW w:w="1529" w:type="pct"/>
            <w:vAlign w:val="center"/>
          </w:tcPr>
          <w:p w14:paraId="4AAC7F51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Years of experience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569D3638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6835DC7B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7558483A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56D7C856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293C01E3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7FCA3769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years of experience]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0BBCC609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640609BB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56B02931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3F2929F9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7217EB05" w14:textId="77777777" w:rsidTr="00A9698E">
        <w:trPr>
          <w:trHeight w:val="286"/>
        </w:trPr>
        <w:tc>
          <w:tcPr>
            <w:tcW w:w="1529" w:type="pct"/>
            <w:vAlign w:val="center"/>
          </w:tcPr>
          <w:p w14:paraId="7E211F6D" w14:textId="77777777" w:rsidR="00290D4E" w:rsidRPr="00A9698E" w:rsidRDefault="00290D4E" w:rsidP="00E43CD7">
            <w:pPr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b/>
                <w:noProof/>
                <w:color w:val="30206B" w:themeColor="text1"/>
                <w:sz w:val="18"/>
                <w:szCs w:val="18"/>
              </w:rPr>
              <w:t>Education level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57BFA11E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6D94D3C9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018DC8B3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3759261D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290D4E" w:rsidRPr="004E498F" w14:paraId="415D2249" w14:textId="77777777" w:rsidTr="00A9698E">
        <w:trPr>
          <w:trHeight w:val="429"/>
        </w:trPr>
        <w:tc>
          <w:tcPr>
            <w:tcW w:w="1529" w:type="pct"/>
            <w:vAlign w:val="center"/>
          </w:tcPr>
          <w:p w14:paraId="1AA004DF" w14:textId="77777777" w:rsidR="00290D4E" w:rsidRPr="00A9698E" w:rsidRDefault="00290D4E" w:rsidP="00E43CD7">
            <w:pPr>
              <w:rPr>
                <w:rFonts w:ascii="IBM Plex Sans" w:hAnsi="IBM Plex Sans"/>
                <w:noProof/>
                <w:color w:val="30206B" w:themeColor="text1"/>
                <w:sz w:val="18"/>
                <w:szCs w:val="18"/>
              </w:rPr>
            </w:pPr>
            <w:r w:rsidRPr="00A9698E">
              <w:rPr>
                <w:rFonts w:ascii="IBM Plex Sans" w:hAnsi="IBM Plex Sans"/>
                <w:i/>
                <w:iCs/>
                <w:noProof/>
                <w:color w:val="30206B" w:themeColor="text1"/>
                <w:sz w:val="18"/>
                <w:szCs w:val="18"/>
              </w:rPr>
              <w:t>[Add education level]</w:t>
            </w:r>
          </w:p>
        </w:tc>
        <w:tc>
          <w:tcPr>
            <w:tcW w:w="98" w:type="pct"/>
            <w:vMerge/>
            <w:tcBorders>
              <w:bottom w:val="nil"/>
            </w:tcBorders>
            <w:vAlign w:val="center"/>
          </w:tcPr>
          <w:p w14:paraId="07E7A1A0" w14:textId="77777777" w:rsidR="00290D4E" w:rsidRPr="004E498F" w:rsidRDefault="00290D4E" w:rsidP="00E43CD7">
            <w:pPr>
              <w:rPr>
                <w:b/>
                <w:color w:val="2F1F6A"/>
              </w:rPr>
            </w:pPr>
          </w:p>
        </w:tc>
        <w:tc>
          <w:tcPr>
            <w:tcW w:w="1661" w:type="pct"/>
            <w:vMerge/>
            <w:vAlign w:val="center"/>
          </w:tcPr>
          <w:p w14:paraId="5C303CF5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92" w:type="pct"/>
            <w:vMerge/>
            <w:tcBorders>
              <w:bottom w:val="nil"/>
            </w:tcBorders>
            <w:vAlign w:val="center"/>
          </w:tcPr>
          <w:p w14:paraId="419F67EF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1620" w:type="pct"/>
            <w:vMerge/>
            <w:vAlign w:val="center"/>
          </w:tcPr>
          <w:p w14:paraId="1B630901" w14:textId="77777777" w:rsidR="00290D4E" w:rsidRPr="004E498F" w:rsidRDefault="00290D4E" w:rsidP="00E43CD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</w:tbl>
    <w:p w14:paraId="42122FEE" w14:textId="77777777" w:rsidR="00290D4E" w:rsidRPr="00A9698E" w:rsidRDefault="00290D4E" w:rsidP="00A9698E">
      <w:pPr>
        <w:spacing w:line="271" w:lineRule="auto"/>
        <w:rPr>
          <w:rFonts w:ascii="Arial" w:hAnsi="Arial" w:cs="Arial"/>
          <w:color w:val="30206B" w:themeColor="text1"/>
          <w:sz w:val="2"/>
          <w:szCs w:val="2"/>
          <w:lang w:val="en-US"/>
        </w:rPr>
      </w:pPr>
    </w:p>
    <w:sectPr w:rsidR="00290D4E" w:rsidRPr="00A9698E" w:rsidSect="00A9698E">
      <w:footerReference w:type="even" r:id="rId12"/>
      <w:footerReference w:type="default" r:id="rId13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3BF3" w14:textId="77777777" w:rsidR="00944171" w:rsidRDefault="00944171" w:rsidP="00A42BA7">
      <w:r>
        <w:separator/>
      </w:r>
    </w:p>
  </w:endnote>
  <w:endnote w:type="continuationSeparator" w:id="0">
    <w:p w14:paraId="6860C136" w14:textId="77777777" w:rsidR="00944171" w:rsidRDefault="00944171" w:rsidP="00A42BA7">
      <w:r>
        <w:continuationSeparator/>
      </w:r>
    </w:p>
  </w:endnote>
  <w:endnote w:type="continuationNotice" w:id="1">
    <w:p w14:paraId="724749E4" w14:textId="77777777" w:rsidR="00944171" w:rsidRDefault="00944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64693CAD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499636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19EC" w14:textId="11150050" w:rsidR="00A42BA7" w:rsidRPr="00E47AC1" w:rsidRDefault="00A42BA7" w:rsidP="0024256B">
    <w:pPr>
      <w:pStyle w:val="Footer"/>
      <w:framePr w:wrap="none" w:vAnchor="text" w:hAnchor="margin" w:xAlign="right" w:y="1"/>
      <w:rPr>
        <w:rStyle w:val="PageNumber"/>
        <w:rFonts w:ascii="Arial" w:hAnsi="Arial" w:cs="Arial"/>
        <w:b/>
        <w:bCs/>
        <w:color w:val="1EBBF0" w:themeColor="text2"/>
        <w:sz w:val="22"/>
        <w:szCs w:val="22"/>
      </w:rPr>
    </w:pPr>
  </w:p>
  <w:p w14:paraId="18495292" w14:textId="1BA859AD" w:rsidR="00A42BA7" w:rsidRPr="00E47AC1" w:rsidRDefault="00A42BA7" w:rsidP="00A42BA7">
    <w:pPr>
      <w:pStyle w:val="Footer"/>
      <w:ind w:right="360"/>
      <w:rPr>
        <w:color w:val="1EBBF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3AD7" w14:textId="77777777" w:rsidR="00944171" w:rsidRDefault="00944171" w:rsidP="00A42BA7">
      <w:r>
        <w:separator/>
      </w:r>
    </w:p>
  </w:footnote>
  <w:footnote w:type="continuationSeparator" w:id="0">
    <w:p w14:paraId="6775C45D" w14:textId="77777777" w:rsidR="00944171" w:rsidRDefault="00944171" w:rsidP="00A42BA7">
      <w:r>
        <w:continuationSeparator/>
      </w:r>
    </w:p>
  </w:footnote>
  <w:footnote w:type="continuationNotice" w:id="1">
    <w:p w14:paraId="5A366E63" w14:textId="77777777" w:rsidR="00944171" w:rsidRDefault="00944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4E"/>
    <w:rsid w:val="00094EB1"/>
    <w:rsid w:val="000B43B7"/>
    <w:rsid w:val="000C118B"/>
    <w:rsid w:val="00105417"/>
    <w:rsid w:val="00141A4E"/>
    <w:rsid w:val="00185EFA"/>
    <w:rsid w:val="001B1367"/>
    <w:rsid w:val="001B5A69"/>
    <w:rsid w:val="00216458"/>
    <w:rsid w:val="00221D3C"/>
    <w:rsid w:val="00290D4E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7538D"/>
    <w:rsid w:val="004E35A7"/>
    <w:rsid w:val="00547A2D"/>
    <w:rsid w:val="005A2C7C"/>
    <w:rsid w:val="00603721"/>
    <w:rsid w:val="00671FAA"/>
    <w:rsid w:val="006931AD"/>
    <w:rsid w:val="006B015E"/>
    <w:rsid w:val="006E4B7A"/>
    <w:rsid w:val="00732C53"/>
    <w:rsid w:val="007F6A48"/>
    <w:rsid w:val="00804407"/>
    <w:rsid w:val="008C70A9"/>
    <w:rsid w:val="009260AC"/>
    <w:rsid w:val="00944171"/>
    <w:rsid w:val="0094655A"/>
    <w:rsid w:val="009A45B7"/>
    <w:rsid w:val="009F5452"/>
    <w:rsid w:val="00A27B76"/>
    <w:rsid w:val="00A42BA7"/>
    <w:rsid w:val="00A75802"/>
    <w:rsid w:val="00A9698E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EE7994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17FEA7"/>
  <w15:chartTrackingRefBased/>
  <w15:docId w15:val="{D8C053E0-D16D-274B-AAFB-F04BEF5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9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1</cp:revision>
  <dcterms:created xsi:type="dcterms:W3CDTF">2025-11-18T12:01:00Z</dcterms:created>
  <dcterms:modified xsi:type="dcterms:W3CDTF">2025-11-18T12:20:00Z</dcterms:modified>
</cp:coreProperties>
</file>