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042A" w14:textId="2FB4221F" w:rsidR="00571ABD" w:rsidRDefault="003A6091" w:rsidP="003A6091">
      <w:pPr>
        <w:pStyle w:val="Companyname"/>
        <w:jc w:val="left"/>
        <w:rPr>
          <w:rFonts w:ascii="Arial" w:hAnsi="Arial" w:cs="Arial"/>
          <w:color w:val="31216B"/>
          <w:sz w:val="32"/>
          <w:szCs w:val="32"/>
        </w:rPr>
      </w:pPr>
      <w:r w:rsidRPr="00D5242B">
        <w:rPr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52A27A" wp14:editId="0E9457F5">
            <wp:simplePos x="0" y="0"/>
            <wp:positionH relativeFrom="column">
              <wp:posOffset>0</wp:posOffset>
            </wp:positionH>
            <wp:positionV relativeFrom="paragraph">
              <wp:posOffset>-28212</wp:posOffset>
            </wp:positionV>
            <wp:extent cx="985520" cy="285750"/>
            <wp:effectExtent l="0" t="0" r="5080" b="6350"/>
            <wp:wrapNone/>
            <wp:docPr id="3" name="Picture 3" descr="A blue rectangle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rectangle with white letter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1216B"/>
          <w:sz w:val="32"/>
          <w:szCs w:val="32"/>
        </w:rPr>
        <w:br/>
      </w:r>
      <w:r>
        <w:rPr>
          <w:rFonts w:ascii="Arial" w:hAnsi="Arial" w:cs="Arial"/>
          <w:color w:val="31216B"/>
          <w:sz w:val="32"/>
          <w:szCs w:val="32"/>
        </w:rPr>
        <w:br/>
      </w:r>
      <w:r w:rsidR="003245D7" w:rsidRPr="003A6091">
        <w:rPr>
          <w:rFonts w:ascii="Arial" w:hAnsi="Arial" w:cs="Arial"/>
          <w:color w:val="31216B"/>
          <w:sz w:val="44"/>
          <w:szCs w:val="44"/>
        </w:rPr>
        <w:t>E</w:t>
      </w:r>
      <w:r w:rsidR="001B40E2" w:rsidRPr="003A6091">
        <w:rPr>
          <w:rFonts w:ascii="Arial" w:hAnsi="Arial" w:cs="Arial"/>
          <w:color w:val="31216B"/>
          <w:sz w:val="44"/>
          <w:szCs w:val="44"/>
        </w:rPr>
        <w:t>mployee Write-Up Form Template</w:t>
      </w:r>
    </w:p>
    <w:p w14:paraId="13D6B5E8" w14:textId="2F0D48A5" w:rsidR="003A6091" w:rsidRPr="003A6091" w:rsidRDefault="003A6091" w:rsidP="003A6091">
      <w:r w:rsidRPr="00C17F76">
        <w:rPr>
          <w:rFonts w:ascii="Arial" w:hAnsi="Arial" w:cs="Arial"/>
          <w:i/>
          <w:iCs/>
          <w:noProof/>
          <w:color w:val="000000" w:themeColor="text1"/>
          <w:sz w:val="64"/>
          <w:szCs w:val="6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8A0BC" wp14:editId="6AC2CA36">
                <wp:simplePos x="0" y="0"/>
                <wp:positionH relativeFrom="column">
                  <wp:posOffset>3976</wp:posOffset>
                </wp:positionH>
                <wp:positionV relativeFrom="paragraph">
                  <wp:posOffset>84593</wp:posOffset>
                </wp:positionV>
                <wp:extent cx="6639339" cy="0"/>
                <wp:effectExtent l="1270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933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BB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270F9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65pt" to="523.1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" strokecolor="#1ebbf0" strokeweight="3pt">
                <v:stroke endcap="round"/>
              </v:line>
            </w:pict>
          </mc:Fallback>
        </mc:AlternateContent>
      </w:r>
    </w:p>
    <w:p w14:paraId="7ED7786D" w14:textId="20EF9A77" w:rsidR="00571ABD" w:rsidRPr="003A6091" w:rsidRDefault="002A4C73" w:rsidP="003A6091">
      <w:pPr>
        <w:pStyle w:val="Heading2"/>
        <w:shd w:val="clear" w:color="auto" w:fill="E9FAFF"/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 xml:space="preserve">Employee </w:t>
      </w:r>
      <w:r w:rsidR="003A6091" w:rsidRPr="003A6091">
        <w:rPr>
          <w:rFonts w:ascii="Arial" w:hAnsi="Arial" w:cs="Arial"/>
          <w:color w:val="31216B"/>
        </w:rPr>
        <w:t>i</w:t>
      </w:r>
      <w:r w:rsidRPr="003A6091">
        <w:rPr>
          <w:rFonts w:ascii="Arial" w:hAnsi="Arial" w:cs="Arial"/>
          <w:color w:val="31216B"/>
        </w:rPr>
        <w:t>nformatio</w:t>
      </w:r>
      <w:r w:rsidR="00FD652D" w:rsidRPr="003A6091">
        <w:rPr>
          <w:rFonts w:ascii="Arial" w:hAnsi="Arial" w:cs="Arial"/>
          <w:color w:val="31216B"/>
        </w:rPr>
        <w:t>n</w:t>
      </w:r>
    </w:p>
    <w:tbl>
      <w:tblPr>
        <w:tblW w:w="5000" w:type="pct"/>
        <w:tblLayout w:type="fixed"/>
        <w:tblLook w:val="06A0" w:firstRow="1" w:lastRow="0" w:firstColumn="1" w:lastColumn="0" w:noHBand="1" w:noVBand="1"/>
        <w:tblDescription w:val="Contact information table"/>
      </w:tblPr>
      <w:tblGrid>
        <w:gridCol w:w="2268"/>
        <w:gridCol w:w="2965"/>
        <w:gridCol w:w="2138"/>
        <w:gridCol w:w="3095"/>
      </w:tblGrid>
      <w:tr w:rsidR="003A6091" w:rsidRPr="003A6091" w14:paraId="3FD57A2A" w14:textId="77777777" w:rsidTr="00E16AD5">
        <w:sdt>
          <w:sdtPr>
            <w:rPr>
              <w:rFonts w:ascii="Arial" w:hAnsi="Arial" w:cs="Arial"/>
              <w:color w:val="31216B"/>
            </w:rPr>
            <w:alias w:val="Employee name:"/>
            <w:tag w:val="Employee name:"/>
            <w:id w:val="-582676545"/>
            <w:placeholder>
              <w:docPart w:val="52E10FF2979A5B4092612F9D0254ABF0"/>
            </w:placeholder>
            <w:temporary/>
            <w:showingPlcHdr/>
            <w15:appearance w15:val="hidden"/>
          </w:sdtPr>
          <w:sdtContent>
            <w:tc>
              <w:tcPr>
                <w:tcW w:w="2268" w:type="dxa"/>
              </w:tcPr>
              <w:p w14:paraId="2B33DE24" w14:textId="77777777" w:rsidR="00571ABD" w:rsidRPr="003A6091" w:rsidRDefault="004A4768" w:rsidP="004A4768">
                <w:pPr>
                  <w:pStyle w:val="Heading3"/>
                  <w:rPr>
                    <w:rFonts w:ascii="Arial" w:hAnsi="Arial" w:cs="Arial"/>
                    <w:color w:val="31216B"/>
                  </w:rPr>
                </w:pPr>
                <w:r w:rsidRPr="003A6091">
                  <w:rPr>
                    <w:rFonts w:ascii="Arial" w:hAnsi="Arial" w:cs="Arial"/>
                    <w:color w:val="31216B"/>
                    <w:lang w:bidi="en-GB"/>
                  </w:rPr>
                  <w:t>Employee name</w:t>
                </w:r>
              </w:p>
            </w:tc>
          </w:sdtContent>
        </w:sdt>
        <w:tc>
          <w:tcPr>
            <w:tcW w:w="2965" w:type="dxa"/>
          </w:tcPr>
          <w:p w14:paraId="7FDDDE52" w14:textId="77777777" w:rsidR="00571ABD" w:rsidRPr="003A6091" w:rsidRDefault="00E734AC" w:rsidP="004A4768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sdt>
              <w:sdtPr>
                <w:rPr>
                  <w:rFonts w:ascii="Arial" w:hAnsi="Arial" w:cs="Arial"/>
                  <w:color w:val="31216B"/>
                  <w:highlight w:val="yellow"/>
                </w:rPr>
                <w:alias w:val="Enter employee name:"/>
                <w:tag w:val="Enter employee name:"/>
                <w:id w:val="-552544289"/>
                <w:placeholder>
                  <w:docPart w:val="9E39F8BD11CCE44583B1FEE14EC758B0"/>
                </w:placeholder>
                <w:temporary/>
                <w:showingPlcHdr/>
                <w15:appearance w15:val="hidden"/>
              </w:sdtPr>
              <w:sdtContent>
                <w:r w:rsidR="004A4768" w:rsidRPr="003A6091">
                  <w:rPr>
                    <w:rFonts w:ascii="Arial" w:hAnsi="Arial" w:cs="Arial"/>
                    <w:color w:val="31216B"/>
                    <w:highlight w:val="yellow"/>
                    <w:lang w:bidi="en-GB"/>
                  </w:rPr>
                  <w:t>Enter employee name</w:t>
                </w:r>
              </w:sdtContent>
            </w:sdt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2138" w:type="dxa"/>
          </w:tcPr>
          <w:p w14:paraId="7DA6E86C" w14:textId="77777777" w:rsidR="00571ABD" w:rsidRPr="003A6091" w:rsidRDefault="00E734AC" w:rsidP="004A4768">
            <w:pPr>
              <w:pStyle w:val="Heading3"/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>Date</w:t>
            </w:r>
          </w:p>
        </w:tc>
        <w:tc>
          <w:tcPr>
            <w:tcW w:w="3095" w:type="dxa"/>
          </w:tcPr>
          <w:p w14:paraId="072F6229" w14:textId="77777777" w:rsidR="00571ABD" w:rsidRPr="003A6091" w:rsidRDefault="00E734AC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[Enter date]</w:t>
            </w:r>
          </w:p>
        </w:tc>
      </w:tr>
      <w:tr w:rsidR="003A6091" w:rsidRPr="003A6091" w14:paraId="6958331D" w14:textId="77777777" w:rsidTr="00E16AD5">
        <w:tc>
          <w:tcPr>
            <w:tcW w:w="2268" w:type="dxa"/>
          </w:tcPr>
          <w:p w14:paraId="7BBC6ABB" w14:textId="77777777" w:rsidR="004A4768" w:rsidRPr="003A6091" w:rsidRDefault="00E734AC" w:rsidP="00B109B2">
            <w:pPr>
              <w:pStyle w:val="Heading3"/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>Job title</w:t>
            </w:r>
          </w:p>
        </w:tc>
        <w:tc>
          <w:tcPr>
            <w:tcW w:w="2965" w:type="dxa"/>
          </w:tcPr>
          <w:p w14:paraId="06578119" w14:textId="77777777" w:rsidR="004A4768" w:rsidRPr="003A6091" w:rsidRDefault="00E734AC" w:rsidP="004A4768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[Enter employee job title]</w:t>
            </w:r>
          </w:p>
        </w:tc>
        <w:sdt>
          <w:sdtPr>
            <w:rPr>
              <w:rFonts w:ascii="Arial" w:hAnsi="Arial" w:cs="Arial"/>
              <w:color w:val="31216B"/>
            </w:rPr>
            <w:alias w:val="Manager:"/>
            <w:tag w:val="Manager:"/>
            <w:id w:val="1639387174"/>
            <w:placeholder>
              <w:docPart w:val="533CC1255D8E06458841634A6845C4F4"/>
            </w:placeholder>
            <w:temporary/>
            <w:showingPlcHdr/>
            <w15:appearance w15:val="hidden"/>
          </w:sdtPr>
          <w:sdtContent>
            <w:tc>
              <w:tcPr>
                <w:tcW w:w="2138" w:type="dxa"/>
              </w:tcPr>
              <w:p w14:paraId="6600449E" w14:textId="77777777" w:rsidR="004A4768" w:rsidRPr="003A6091" w:rsidRDefault="00B109B2" w:rsidP="00B109B2">
                <w:pPr>
                  <w:pStyle w:val="Heading3"/>
                  <w:rPr>
                    <w:rFonts w:ascii="Arial" w:hAnsi="Arial" w:cs="Arial"/>
                    <w:color w:val="31216B"/>
                  </w:rPr>
                </w:pPr>
                <w:r w:rsidRPr="003A6091">
                  <w:rPr>
                    <w:rFonts w:ascii="Arial" w:hAnsi="Arial" w:cs="Arial"/>
                    <w:color w:val="31216B"/>
                    <w:lang w:bidi="en-GB"/>
                  </w:rPr>
                  <w:t>Manager</w:t>
                </w:r>
              </w:p>
            </w:tc>
          </w:sdtContent>
        </w:sdt>
        <w:tc>
          <w:tcPr>
            <w:tcW w:w="3095" w:type="dxa"/>
          </w:tcPr>
          <w:p w14:paraId="33554581" w14:textId="77777777" w:rsidR="004A4768" w:rsidRPr="003A6091" w:rsidRDefault="00E734AC" w:rsidP="004A4768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sdt>
              <w:sdtPr>
                <w:rPr>
                  <w:rFonts w:ascii="Arial" w:hAnsi="Arial" w:cs="Arial"/>
                  <w:color w:val="31216B"/>
                  <w:highlight w:val="yellow"/>
                </w:rPr>
                <w:alias w:val="Enter manager:"/>
                <w:tag w:val="Enter manager:"/>
                <w:id w:val="26693800"/>
                <w:placeholder>
                  <w:docPart w:val="02A2CD39F3D2AF4095D16A15AB4F0FE0"/>
                </w:placeholder>
                <w:temporary/>
                <w:showingPlcHdr/>
                <w15:appearance w15:val="hidden"/>
              </w:sdtPr>
              <w:sdtContent>
                <w:r w:rsidR="004A4768" w:rsidRPr="003A6091">
                  <w:rPr>
                    <w:rFonts w:ascii="Arial" w:hAnsi="Arial" w:cs="Arial"/>
                    <w:color w:val="31216B"/>
                    <w:highlight w:val="yellow"/>
                    <w:lang w:bidi="en-GB"/>
                  </w:rPr>
                  <w:t>Enter manager</w:t>
                </w:r>
              </w:sdtContent>
            </w:sdt>
            <w:r w:rsidRPr="003A6091">
              <w:rPr>
                <w:rFonts w:ascii="Arial" w:hAnsi="Arial" w:cs="Arial"/>
                <w:color w:val="31216B"/>
                <w:highlight w:val="yellow"/>
              </w:rPr>
              <w:t>’s name]</w:t>
            </w:r>
          </w:p>
        </w:tc>
      </w:tr>
      <w:tr w:rsidR="003A6091" w:rsidRPr="003A6091" w14:paraId="1E59A042" w14:textId="77777777" w:rsidTr="00E16AD5">
        <w:tc>
          <w:tcPr>
            <w:tcW w:w="2268" w:type="dxa"/>
          </w:tcPr>
          <w:p w14:paraId="77ADC3C9" w14:textId="77777777" w:rsidR="004A4768" w:rsidRPr="003A6091" w:rsidRDefault="00E734AC" w:rsidP="00B109B2">
            <w:pPr>
              <w:pStyle w:val="Heading3"/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>Employee ID</w:t>
            </w:r>
          </w:p>
        </w:tc>
        <w:tc>
          <w:tcPr>
            <w:tcW w:w="2965" w:type="dxa"/>
          </w:tcPr>
          <w:p w14:paraId="603CF792" w14:textId="77777777" w:rsidR="004A4768" w:rsidRPr="003A6091" w:rsidRDefault="00E734AC" w:rsidP="00B109B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[Enter employee ID no.]</w:t>
            </w:r>
          </w:p>
        </w:tc>
        <w:tc>
          <w:tcPr>
            <w:tcW w:w="2138" w:type="dxa"/>
          </w:tcPr>
          <w:p w14:paraId="1DF27821" w14:textId="77777777" w:rsidR="004A4768" w:rsidRPr="003A6091" w:rsidRDefault="00E734AC" w:rsidP="004A4768">
            <w:pPr>
              <w:pStyle w:val="Heading3"/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>Department</w:t>
            </w:r>
          </w:p>
        </w:tc>
        <w:tc>
          <w:tcPr>
            <w:tcW w:w="3095" w:type="dxa"/>
          </w:tcPr>
          <w:p w14:paraId="79F74687" w14:textId="77777777" w:rsidR="004A4768" w:rsidRPr="003A6091" w:rsidRDefault="00E734AC" w:rsidP="00B109B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[Enter department name]</w:t>
            </w:r>
          </w:p>
        </w:tc>
      </w:tr>
    </w:tbl>
    <w:p w14:paraId="6F65B726" w14:textId="374CC736" w:rsidR="00C00149" w:rsidRPr="003A6091" w:rsidRDefault="00C00149" w:rsidP="003A6091">
      <w:pPr>
        <w:pStyle w:val="Heading2"/>
        <w:shd w:val="clear" w:color="auto" w:fill="E9FAFF"/>
        <w:tabs>
          <w:tab w:val="center" w:pos="5233"/>
        </w:tabs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 xml:space="preserve">Employee </w:t>
      </w:r>
      <w:r w:rsidR="003A6091" w:rsidRPr="003A6091">
        <w:rPr>
          <w:rFonts w:ascii="Arial" w:hAnsi="Arial" w:cs="Arial"/>
          <w:color w:val="31216B"/>
        </w:rPr>
        <w:t>r</w:t>
      </w:r>
      <w:r w:rsidRPr="003A6091">
        <w:rPr>
          <w:rFonts w:ascii="Arial" w:hAnsi="Arial" w:cs="Arial"/>
          <w:color w:val="31216B"/>
        </w:rPr>
        <w:t>esponsibilities</w:t>
      </w:r>
    </w:p>
    <w:p w14:paraId="2C302F55" w14:textId="77777777" w:rsidR="00C00149" w:rsidRPr="003A6091" w:rsidRDefault="00C00149" w:rsidP="00C00149">
      <w:pPr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  <w:highlight w:val="yellow"/>
        </w:rPr>
        <w:t>[Responsibilities of the employee as it relates to the incident]</w:t>
      </w:r>
    </w:p>
    <w:p w14:paraId="4F94938A" w14:textId="77777777" w:rsidR="004931D8" w:rsidRPr="003A6091" w:rsidRDefault="004931D8" w:rsidP="00C00149">
      <w:pPr>
        <w:rPr>
          <w:rFonts w:ascii="Arial" w:hAnsi="Arial" w:cs="Arial"/>
          <w:color w:val="31216B"/>
        </w:rPr>
      </w:pPr>
    </w:p>
    <w:p w14:paraId="11ECEFCD" w14:textId="72C81BEF" w:rsidR="00571ABD" w:rsidRPr="003A6091" w:rsidRDefault="00912A34" w:rsidP="003A6091">
      <w:pPr>
        <w:pStyle w:val="Heading2"/>
        <w:shd w:val="clear" w:color="auto" w:fill="E9FAFF"/>
        <w:tabs>
          <w:tab w:val="center" w:pos="5233"/>
        </w:tabs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 xml:space="preserve">Type of </w:t>
      </w:r>
      <w:r w:rsidR="003A6091" w:rsidRPr="003A6091">
        <w:rPr>
          <w:rFonts w:ascii="Arial" w:hAnsi="Arial" w:cs="Arial"/>
          <w:color w:val="31216B"/>
        </w:rPr>
        <w:t>w</w:t>
      </w:r>
      <w:r w:rsidRPr="003A6091">
        <w:rPr>
          <w:rFonts w:ascii="Arial" w:hAnsi="Arial" w:cs="Arial"/>
          <w:color w:val="31216B"/>
        </w:rPr>
        <w:t>arning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14"/>
        <w:gridCol w:w="612"/>
        <w:gridCol w:w="2714"/>
        <w:gridCol w:w="699"/>
        <w:gridCol w:w="3301"/>
      </w:tblGrid>
      <w:tr w:rsidR="003A6091" w:rsidRPr="003A6091" w14:paraId="074B0CFD" w14:textId="77777777" w:rsidTr="000527B5">
        <w:trPr>
          <w:trHeight w:val="255"/>
        </w:trPr>
        <w:tc>
          <w:tcPr>
            <w:tcW w:w="426" w:type="dxa"/>
            <w:shd w:val="clear" w:color="auto" w:fill="auto"/>
          </w:tcPr>
          <w:p w14:paraId="49B836B5" w14:textId="77777777" w:rsidR="00FD652D" w:rsidRPr="003A6091" w:rsidRDefault="00FD652D" w:rsidP="00FD652D">
            <w:pPr>
              <w:pStyle w:val="Checkbox0"/>
              <w:jc w:val="left"/>
              <w:rPr>
                <w:rStyle w:val="checkbox"/>
                <w:rFonts w:ascii="Arial" w:hAnsi="Arial" w:cs="Arial"/>
                <w:color w:val="31216B"/>
              </w:rPr>
            </w:pPr>
          </w:p>
        </w:tc>
        <w:tc>
          <w:tcPr>
            <w:tcW w:w="2714" w:type="dxa"/>
          </w:tcPr>
          <w:p w14:paraId="3B17902D" w14:textId="20C6320C" w:rsidR="00FD652D" w:rsidRPr="003A6091" w:rsidRDefault="00000000" w:rsidP="00FD652D">
            <w:pPr>
              <w:rPr>
                <w:rFonts w:ascii="Arial" w:hAnsi="Arial" w:cs="Arial"/>
                <w:color w:val="31216B"/>
              </w:rPr>
            </w:pPr>
            <w:sdt>
              <w:sdtPr>
                <w:rPr>
                  <w:rFonts w:ascii="Arial" w:hAnsi="Arial" w:cs="Arial"/>
                  <w:color w:val="31216B"/>
                </w:rPr>
                <w:id w:val="10132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52D" w:rsidRPr="003A6091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  <w:r w:rsidR="00FD652D" w:rsidRPr="003A6091">
              <w:rPr>
                <w:rFonts w:ascii="Arial" w:hAnsi="Arial" w:cs="Arial"/>
                <w:color w:val="31216B"/>
              </w:rPr>
              <w:t xml:space="preserve"> First </w:t>
            </w:r>
            <w:r w:rsidR="00B5041F" w:rsidRPr="003A6091">
              <w:rPr>
                <w:rFonts w:ascii="Arial" w:hAnsi="Arial" w:cs="Arial"/>
                <w:color w:val="31216B"/>
              </w:rPr>
              <w:t>w</w:t>
            </w:r>
            <w:r w:rsidR="00FD652D" w:rsidRPr="003A6091">
              <w:rPr>
                <w:rFonts w:ascii="Arial" w:hAnsi="Arial" w:cs="Arial"/>
                <w:color w:val="31216B"/>
              </w:rPr>
              <w:t>arning</w:t>
            </w:r>
          </w:p>
        </w:tc>
        <w:tc>
          <w:tcPr>
            <w:tcW w:w="612" w:type="dxa"/>
          </w:tcPr>
          <w:p w14:paraId="1202E0B2" w14:textId="77777777" w:rsidR="00FD652D" w:rsidRPr="003A6091" w:rsidRDefault="00FD652D" w:rsidP="00FD652D">
            <w:pPr>
              <w:pStyle w:val="Checkbox0"/>
              <w:jc w:val="left"/>
              <w:rPr>
                <w:rStyle w:val="checkbox"/>
                <w:rFonts w:ascii="Arial" w:hAnsi="Arial" w:cs="Arial"/>
                <w:color w:val="31216B"/>
              </w:rPr>
            </w:pPr>
          </w:p>
        </w:tc>
        <w:tc>
          <w:tcPr>
            <w:tcW w:w="2714" w:type="dxa"/>
          </w:tcPr>
          <w:p w14:paraId="1372D80C" w14:textId="73A13F1A" w:rsidR="00FD652D" w:rsidRPr="003A6091" w:rsidRDefault="00000000" w:rsidP="00FD652D">
            <w:pPr>
              <w:rPr>
                <w:rFonts w:ascii="Arial" w:hAnsi="Arial" w:cs="Arial"/>
                <w:color w:val="31216B"/>
              </w:rPr>
            </w:pPr>
            <w:sdt>
              <w:sdtPr>
                <w:rPr>
                  <w:rFonts w:ascii="Arial" w:hAnsi="Arial" w:cs="Arial"/>
                  <w:color w:val="31216B"/>
                </w:rPr>
                <w:id w:val="9786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52D" w:rsidRPr="003A6091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  <w:r w:rsidR="00FD652D" w:rsidRPr="003A6091">
              <w:rPr>
                <w:rFonts w:ascii="Arial" w:hAnsi="Arial" w:cs="Arial"/>
                <w:color w:val="31216B"/>
              </w:rPr>
              <w:t xml:space="preserve"> Second </w:t>
            </w:r>
            <w:r w:rsidR="00B5041F" w:rsidRPr="003A6091">
              <w:rPr>
                <w:rFonts w:ascii="Arial" w:hAnsi="Arial" w:cs="Arial"/>
                <w:color w:val="31216B"/>
              </w:rPr>
              <w:t>w</w:t>
            </w:r>
            <w:r w:rsidR="00FD652D" w:rsidRPr="003A6091">
              <w:rPr>
                <w:rFonts w:ascii="Arial" w:hAnsi="Arial" w:cs="Arial"/>
                <w:color w:val="31216B"/>
              </w:rPr>
              <w:t>arning</w:t>
            </w:r>
          </w:p>
        </w:tc>
        <w:tc>
          <w:tcPr>
            <w:tcW w:w="699" w:type="dxa"/>
          </w:tcPr>
          <w:p w14:paraId="37D6ED7F" w14:textId="77777777" w:rsidR="00FD652D" w:rsidRPr="003A6091" w:rsidRDefault="00FD652D" w:rsidP="00FD652D">
            <w:pPr>
              <w:pStyle w:val="Checkbox0"/>
              <w:jc w:val="left"/>
              <w:rPr>
                <w:rStyle w:val="checkbox"/>
                <w:rFonts w:ascii="Arial" w:hAnsi="Arial" w:cs="Arial"/>
                <w:color w:val="31216B"/>
              </w:rPr>
            </w:pPr>
          </w:p>
        </w:tc>
        <w:tc>
          <w:tcPr>
            <w:tcW w:w="3301" w:type="dxa"/>
          </w:tcPr>
          <w:p w14:paraId="4B61F043" w14:textId="441A4B74" w:rsidR="00FD652D" w:rsidRPr="003A6091" w:rsidRDefault="00000000" w:rsidP="00FD652D">
            <w:pPr>
              <w:rPr>
                <w:rFonts w:ascii="Arial" w:hAnsi="Arial" w:cs="Arial"/>
                <w:color w:val="31216B"/>
              </w:rPr>
            </w:pPr>
            <w:sdt>
              <w:sdtPr>
                <w:rPr>
                  <w:rFonts w:ascii="Arial" w:hAnsi="Arial" w:cs="Arial"/>
                  <w:color w:val="31216B"/>
                </w:rPr>
                <w:id w:val="73320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52D" w:rsidRPr="003A6091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  <w:r w:rsidR="00FD652D" w:rsidRPr="003A6091">
              <w:rPr>
                <w:rFonts w:ascii="Arial" w:hAnsi="Arial" w:cs="Arial"/>
                <w:color w:val="31216B"/>
              </w:rPr>
              <w:t xml:space="preserve"> Final </w:t>
            </w:r>
            <w:r w:rsidR="00B5041F" w:rsidRPr="003A6091">
              <w:rPr>
                <w:rFonts w:ascii="Arial" w:hAnsi="Arial" w:cs="Arial"/>
                <w:color w:val="31216B"/>
              </w:rPr>
              <w:t>w</w:t>
            </w:r>
            <w:r w:rsidR="00FD652D" w:rsidRPr="003A6091">
              <w:rPr>
                <w:rFonts w:ascii="Arial" w:hAnsi="Arial" w:cs="Arial"/>
                <w:color w:val="31216B"/>
              </w:rPr>
              <w:t>arning</w:t>
            </w:r>
          </w:p>
        </w:tc>
      </w:tr>
    </w:tbl>
    <w:p w14:paraId="653E06CC" w14:textId="3FA1D9BE" w:rsidR="00571ABD" w:rsidRPr="003A6091" w:rsidRDefault="00721FDA" w:rsidP="003A6091">
      <w:pPr>
        <w:pStyle w:val="Heading2"/>
        <w:shd w:val="clear" w:color="auto" w:fill="E9FAFF"/>
        <w:tabs>
          <w:tab w:val="left" w:pos="8098"/>
        </w:tabs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 xml:space="preserve">Description of </w:t>
      </w:r>
      <w:r w:rsidR="003A6091" w:rsidRPr="003A6091">
        <w:rPr>
          <w:rFonts w:ascii="Arial" w:hAnsi="Arial" w:cs="Arial"/>
          <w:color w:val="31216B"/>
        </w:rPr>
        <w:t>i</w:t>
      </w:r>
      <w:r w:rsidRPr="003A6091">
        <w:rPr>
          <w:rFonts w:ascii="Arial" w:hAnsi="Arial" w:cs="Arial"/>
          <w:color w:val="31216B"/>
        </w:rPr>
        <w:t>ncident</w:t>
      </w:r>
      <w:r w:rsidR="00E734AC" w:rsidRPr="003A6091">
        <w:rPr>
          <w:rFonts w:ascii="Arial" w:hAnsi="Arial" w:cs="Arial"/>
          <w:color w:val="31216B"/>
        </w:rPr>
        <w:tab/>
      </w:r>
    </w:p>
    <w:p w14:paraId="1797A57D" w14:textId="14636DAF" w:rsidR="00C00149" w:rsidRPr="003A6091" w:rsidRDefault="00C00149" w:rsidP="00C00149">
      <w:pPr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  <w:highlight w:val="yellow"/>
        </w:rPr>
        <w:t xml:space="preserve">[Provide </w:t>
      </w:r>
      <w:r w:rsidR="00721FDA" w:rsidRPr="003A6091">
        <w:rPr>
          <w:rFonts w:ascii="Arial" w:hAnsi="Arial" w:cs="Arial"/>
          <w:color w:val="31216B"/>
          <w:highlight w:val="yellow"/>
        </w:rPr>
        <w:t xml:space="preserve">a detailed description of the incident, and </w:t>
      </w:r>
      <w:r w:rsidRPr="003A6091">
        <w:rPr>
          <w:rFonts w:ascii="Arial" w:hAnsi="Arial" w:cs="Arial"/>
          <w:color w:val="31216B"/>
          <w:highlight w:val="yellow"/>
        </w:rPr>
        <w:t>additional notes on previous warnings, informal coaching or discussions related to the issue</w:t>
      </w:r>
      <w:r w:rsidR="003A6091" w:rsidRPr="003A6091">
        <w:rPr>
          <w:rFonts w:ascii="Arial" w:hAnsi="Arial" w:cs="Arial"/>
          <w:color w:val="31216B"/>
          <w:highlight w:val="yellow"/>
        </w:rPr>
        <w:t>.</w:t>
      </w:r>
      <w:r w:rsidRPr="003A6091">
        <w:rPr>
          <w:rFonts w:ascii="Arial" w:hAnsi="Arial" w:cs="Arial"/>
          <w:color w:val="31216B"/>
          <w:highlight w:val="yellow"/>
        </w:rPr>
        <w:t>]</w:t>
      </w:r>
    </w:p>
    <w:p w14:paraId="2FB47D09" w14:textId="77777777" w:rsidR="001B40E2" w:rsidRPr="003A6091" w:rsidRDefault="001B40E2" w:rsidP="00C00149">
      <w:pPr>
        <w:rPr>
          <w:rFonts w:ascii="Arial" w:hAnsi="Arial" w:cs="Arial"/>
          <w:color w:val="31216B"/>
        </w:rPr>
      </w:pPr>
    </w:p>
    <w:p w14:paraId="3A2D86D4" w14:textId="0107DCD0" w:rsidR="00C00149" w:rsidRPr="003A6091" w:rsidRDefault="00C00149" w:rsidP="003A6091">
      <w:pPr>
        <w:pStyle w:val="Heading2"/>
        <w:shd w:val="clear" w:color="auto" w:fill="E9FAFF"/>
        <w:tabs>
          <w:tab w:val="left" w:pos="8098"/>
        </w:tabs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 xml:space="preserve">Type of </w:t>
      </w:r>
      <w:r w:rsidR="003A6091" w:rsidRPr="003A6091">
        <w:rPr>
          <w:rFonts w:ascii="Arial" w:hAnsi="Arial" w:cs="Arial"/>
          <w:color w:val="31216B"/>
        </w:rPr>
        <w:t>p</w:t>
      </w:r>
      <w:r w:rsidRPr="003A6091">
        <w:rPr>
          <w:rFonts w:ascii="Arial" w:hAnsi="Arial" w:cs="Arial"/>
          <w:color w:val="31216B"/>
        </w:rPr>
        <w:t xml:space="preserve">olicy or </w:t>
      </w:r>
      <w:r w:rsidR="003A6091" w:rsidRPr="003A6091">
        <w:rPr>
          <w:rFonts w:ascii="Arial" w:hAnsi="Arial" w:cs="Arial"/>
          <w:color w:val="31216B"/>
        </w:rPr>
        <w:t>r</w:t>
      </w:r>
      <w:r w:rsidRPr="003A6091">
        <w:rPr>
          <w:rFonts w:ascii="Arial" w:hAnsi="Arial" w:cs="Arial"/>
          <w:color w:val="31216B"/>
        </w:rPr>
        <w:t xml:space="preserve">ule </w:t>
      </w:r>
      <w:r w:rsidR="003A6091" w:rsidRPr="003A6091">
        <w:rPr>
          <w:rFonts w:ascii="Arial" w:hAnsi="Arial" w:cs="Arial"/>
          <w:color w:val="31216B"/>
        </w:rPr>
        <w:t>v</w:t>
      </w:r>
      <w:r w:rsidR="002A4C73" w:rsidRPr="003A6091">
        <w:rPr>
          <w:rFonts w:ascii="Arial" w:hAnsi="Arial" w:cs="Arial"/>
          <w:color w:val="31216B"/>
        </w:rPr>
        <w:t>i</w:t>
      </w:r>
      <w:r w:rsidRPr="003A6091">
        <w:rPr>
          <w:rFonts w:ascii="Arial" w:hAnsi="Arial" w:cs="Arial"/>
          <w:color w:val="31216B"/>
        </w:rPr>
        <w:t>olatio</w:t>
      </w:r>
      <w:r w:rsidR="00FD652D" w:rsidRPr="003A6091">
        <w:rPr>
          <w:rFonts w:ascii="Arial" w:hAnsi="Arial" w:cs="Arial"/>
          <w:color w:val="31216B"/>
        </w:rPr>
        <w:t>n</w:t>
      </w:r>
      <w:r w:rsidRPr="003A6091">
        <w:rPr>
          <w:rFonts w:ascii="Arial" w:hAnsi="Arial" w:cs="Arial"/>
          <w:color w:val="31216B"/>
        </w:rPr>
        <w:tab/>
      </w:r>
    </w:p>
    <w:p w14:paraId="7F9A5492" w14:textId="45739004" w:rsidR="00C00149" w:rsidRPr="003A6091" w:rsidRDefault="001B40E2" w:rsidP="00C00149">
      <w:pPr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  <w:highlight w:val="yellow"/>
        </w:rPr>
        <w:t>[Reference the policy or rule that the employee has violated</w:t>
      </w:r>
      <w:r w:rsidR="003A6091">
        <w:rPr>
          <w:rFonts w:ascii="Arial" w:hAnsi="Arial" w:cs="Arial"/>
          <w:color w:val="31216B"/>
          <w:highlight w:val="yellow"/>
        </w:rPr>
        <w:t>.</w:t>
      </w:r>
      <w:r w:rsidRPr="003A6091">
        <w:rPr>
          <w:rFonts w:ascii="Arial" w:hAnsi="Arial" w:cs="Arial"/>
          <w:color w:val="31216B"/>
          <w:highlight w:val="yellow"/>
        </w:rPr>
        <w:t>]</w:t>
      </w:r>
    </w:p>
    <w:p w14:paraId="5EAB51E9" w14:textId="77777777" w:rsidR="001B40E2" w:rsidRPr="003A6091" w:rsidRDefault="001B40E2" w:rsidP="00C00149">
      <w:pPr>
        <w:rPr>
          <w:rFonts w:ascii="Arial" w:hAnsi="Arial" w:cs="Arial"/>
          <w:color w:val="31216B"/>
        </w:rPr>
      </w:pPr>
    </w:p>
    <w:p w14:paraId="6D722EA2" w14:textId="77777777" w:rsidR="001B40E2" w:rsidRPr="003A6091" w:rsidRDefault="001B40E2" w:rsidP="003A6091">
      <w:pPr>
        <w:pStyle w:val="Heading2"/>
        <w:shd w:val="clear" w:color="auto" w:fill="E9FAFF"/>
        <w:tabs>
          <w:tab w:val="left" w:pos="8098"/>
        </w:tabs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>Consequences</w:t>
      </w:r>
    </w:p>
    <w:p w14:paraId="5073F8A2" w14:textId="7D68C131" w:rsidR="001B40E2" w:rsidRPr="003A6091" w:rsidRDefault="001B40E2" w:rsidP="001B40E2">
      <w:pPr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  <w:highlight w:val="yellow"/>
        </w:rPr>
        <w:t xml:space="preserve">[Outline the consequences of the employee’s </w:t>
      </w:r>
      <w:proofErr w:type="spellStart"/>
      <w:r w:rsidRPr="003A6091">
        <w:rPr>
          <w:rFonts w:ascii="Arial" w:hAnsi="Arial" w:cs="Arial"/>
          <w:color w:val="31216B"/>
          <w:highlight w:val="yellow"/>
        </w:rPr>
        <w:t>behavior</w:t>
      </w:r>
      <w:proofErr w:type="spellEnd"/>
      <w:r w:rsidRPr="003A6091">
        <w:rPr>
          <w:rFonts w:ascii="Arial" w:hAnsi="Arial" w:cs="Arial"/>
          <w:color w:val="31216B"/>
          <w:highlight w:val="yellow"/>
        </w:rPr>
        <w:t>, including disciplinary action that will be taken</w:t>
      </w:r>
      <w:r w:rsidR="003A6091" w:rsidRPr="003A6091">
        <w:rPr>
          <w:rFonts w:ascii="Arial" w:hAnsi="Arial" w:cs="Arial"/>
          <w:color w:val="31216B"/>
          <w:highlight w:val="yellow"/>
        </w:rPr>
        <w:t>.</w:t>
      </w:r>
      <w:r w:rsidRPr="003A6091">
        <w:rPr>
          <w:rFonts w:ascii="Arial" w:hAnsi="Arial" w:cs="Arial"/>
          <w:color w:val="31216B"/>
          <w:highlight w:val="yellow"/>
        </w:rPr>
        <w:t>]</w:t>
      </w:r>
    </w:p>
    <w:p w14:paraId="0C163B64" w14:textId="77777777" w:rsidR="000527B5" w:rsidRPr="003A6091" w:rsidRDefault="000527B5" w:rsidP="001B40E2">
      <w:pPr>
        <w:rPr>
          <w:rFonts w:ascii="Arial" w:hAnsi="Arial" w:cs="Arial"/>
          <w:color w:val="31216B"/>
        </w:rPr>
      </w:pPr>
    </w:p>
    <w:p w14:paraId="4BF12B51" w14:textId="3B4EABB9" w:rsidR="001B40E2" w:rsidRPr="003A6091" w:rsidRDefault="001B40E2" w:rsidP="003A6091">
      <w:pPr>
        <w:pStyle w:val="Heading2"/>
        <w:shd w:val="clear" w:color="auto" w:fill="E9FAFF"/>
        <w:tabs>
          <w:tab w:val="left" w:pos="8098"/>
        </w:tabs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 xml:space="preserve">Expected </w:t>
      </w:r>
      <w:r w:rsidR="003A6091" w:rsidRPr="003A6091">
        <w:rPr>
          <w:rFonts w:ascii="Arial" w:hAnsi="Arial" w:cs="Arial"/>
          <w:color w:val="31216B"/>
        </w:rPr>
        <w:t>i</w:t>
      </w:r>
      <w:r w:rsidRPr="003A6091">
        <w:rPr>
          <w:rFonts w:ascii="Arial" w:hAnsi="Arial" w:cs="Arial"/>
          <w:color w:val="31216B"/>
        </w:rPr>
        <w:t>mprovement</w:t>
      </w:r>
    </w:p>
    <w:p w14:paraId="7E17A0E8" w14:textId="36C8698A" w:rsidR="001B40E2" w:rsidRPr="003A6091" w:rsidRDefault="001B40E2" w:rsidP="00C00149">
      <w:pPr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  <w:highlight w:val="yellow"/>
        </w:rPr>
        <w:t xml:space="preserve">[List expectations for improvement, including the desired </w:t>
      </w:r>
      <w:proofErr w:type="spellStart"/>
      <w:r w:rsidRPr="003A6091">
        <w:rPr>
          <w:rFonts w:ascii="Arial" w:hAnsi="Arial" w:cs="Arial"/>
          <w:color w:val="31216B"/>
          <w:highlight w:val="yellow"/>
        </w:rPr>
        <w:t>behavior</w:t>
      </w:r>
      <w:proofErr w:type="spellEnd"/>
      <w:r w:rsidRPr="003A6091">
        <w:rPr>
          <w:rFonts w:ascii="Arial" w:hAnsi="Arial" w:cs="Arial"/>
          <w:color w:val="31216B"/>
          <w:highlight w:val="yellow"/>
        </w:rPr>
        <w:t xml:space="preserve"> or performance goals</w:t>
      </w:r>
      <w:r w:rsidR="003A6091">
        <w:rPr>
          <w:rFonts w:ascii="Arial" w:hAnsi="Arial" w:cs="Arial"/>
          <w:color w:val="31216B"/>
          <w:highlight w:val="yellow"/>
        </w:rPr>
        <w:t>.</w:t>
      </w:r>
      <w:r w:rsidRPr="003A6091">
        <w:rPr>
          <w:rFonts w:ascii="Arial" w:hAnsi="Arial" w:cs="Arial"/>
          <w:color w:val="31216B"/>
          <w:highlight w:val="yellow"/>
        </w:rPr>
        <w:t>]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Long-term goals table"/>
      </w:tblPr>
      <w:tblGrid>
        <w:gridCol w:w="4536"/>
        <w:gridCol w:w="4536"/>
        <w:gridCol w:w="1394"/>
      </w:tblGrid>
      <w:tr w:rsidR="003A6091" w:rsidRPr="003A6091" w14:paraId="36F146F6" w14:textId="77777777" w:rsidTr="00553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6B84E65B" w14:textId="77777777" w:rsidR="00571ABD" w:rsidRPr="003A6091" w:rsidRDefault="001B40E2" w:rsidP="001B40E2">
            <w:pPr>
              <w:pStyle w:val="Heading3"/>
              <w:rPr>
                <w:rFonts w:ascii="Arial" w:hAnsi="Arial" w:cs="Arial"/>
                <w:b/>
                <w:bCs/>
                <w:color w:val="31216B"/>
              </w:rPr>
            </w:pPr>
            <w:r w:rsidRPr="003A6091">
              <w:rPr>
                <w:rFonts w:ascii="Arial" w:hAnsi="Arial" w:cs="Arial"/>
                <w:b/>
                <w:bCs/>
                <w:color w:val="31216B"/>
              </w:rPr>
              <w:t>Expected improvement</w:t>
            </w:r>
          </w:p>
        </w:tc>
        <w:tc>
          <w:tcPr>
            <w:tcW w:w="4536" w:type="dxa"/>
          </w:tcPr>
          <w:p w14:paraId="6486177C" w14:textId="368D1CE3" w:rsidR="00571ABD" w:rsidRPr="003A6091" w:rsidRDefault="001B40E2" w:rsidP="003A12B5">
            <w:pPr>
              <w:pStyle w:val="Heading3"/>
              <w:rPr>
                <w:rFonts w:ascii="Arial" w:hAnsi="Arial" w:cs="Arial"/>
                <w:b/>
                <w:bCs/>
                <w:color w:val="31216B"/>
              </w:rPr>
            </w:pPr>
            <w:proofErr w:type="spellStart"/>
            <w:r w:rsidRPr="003A6091">
              <w:rPr>
                <w:rFonts w:ascii="Arial" w:hAnsi="Arial" w:cs="Arial"/>
                <w:b/>
                <w:bCs/>
                <w:color w:val="31216B"/>
              </w:rPr>
              <w:t>Behavior</w:t>
            </w:r>
            <w:proofErr w:type="spellEnd"/>
            <w:r w:rsidRPr="003A6091">
              <w:rPr>
                <w:rFonts w:ascii="Arial" w:hAnsi="Arial" w:cs="Arial"/>
                <w:b/>
                <w:bCs/>
                <w:color w:val="31216B"/>
              </w:rPr>
              <w:t>/</w:t>
            </w:r>
            <w:r w:rsidR="00516B14" w:rsidRPr="003A6091">
              <w:rPr>
                <w:rFonts w:ascii="Arial" w:hAnsi="Arial" w:cs="Arial"/>
                <w:b/>
                <w:bCs/>
                <w:color w:val="31216B"/>
              </w:rPr>
              <w:t>g</w:t>
            </w:r>
            <w:r w:rsidRPr="003A6091">
              <w:rPr>
                <w:rFonts w:ascii="Arial" w:hAnsi="Arial" w:cs="Arial"/>
                <w:b/>
                <w:bCs/>
                <w:color w:val="31216B"/>
              </w:rPr>
              <w:t>oal</w:t>
            </w:r>
          </w:p>
        </w:tc>
        <w:tc>
          <w:tcPr>
            <w:tcW w:w="1394" w:type="dxa"/>
          </w:tcPr>
          <w:p w14:paraId="073FD594" w14:textId="77777777" w:rsidR="00571ABD" w:rsidRPr="003A6091" w:rsidRDefault="001B40E2" w:rsidP="003A12B5">
            <w:pPr>
              <w:pStyle w:val="Heading3"/>
              <w:rPr>
                <w:rFonts w:ascii="Arial" w:hAnsi="Arial" w:cs="Arial"/>
                <w:b/>
                <w:bCs/>
                <w:color w:val="31216B"/>
              </w:rPr>
            </w:pPr>
            <w:r w:rsidRPr="003A6091">
              <w:rPr>
                <w:rFonts w:ascii="Arial" w:hAnsi="Arial" w:cs="Arial"/>
                <w:b/>
                <w:bCs/>
                <w:color w:val="31216B"/>
              </w:rPr>
              <w:t>Due date</w:t>
            </w:r>
          </w:p>
        </w:tc>
      </w:tr>
      <w:tr w:rsidR="003A6091" w:rsidRPr="003A6091" w14:paraId="6547558F" w14:textId="77777777" w:rsidTr="0055347C">
        <w:tc>
          <w:tcPr>
            <w:tcW w:w="4536" w:type="dxa"/>
          </w:tcPr>
          <w:p w14:paraId="613C2E0C" w14:textId="1EC456BB" w:rsidR="0070244F" w:rsidRPr="003A6091" w:rsidRDefault="003A6091" w:rsidP="0070244F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>Enter improvement 1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4536" w:type="dxa"/>
          </w:tcPr>
          <w:p w14:paraId="5CBF64AA" w14:textId="64A059BF" w:rsidR="0070244F" w:rsidRPr="003A6091" w:rsidRDefault="003A6091" w:rsidP="0070244F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 xml:space="preserve">Enter </w:t>
            </w:r>
            <w:proofErr w:type="spellStart"/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>behavior</w:t>
            </w:r>
            <w:proofErr w:type="spellEnd"/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 xml:space="preserve"> type/goal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1394" w:type="dxa"/>
          </w:tcPr>
          <w:p w14:paraId="3585B396" w14:textId="249AB867" w:rsidR="0070244F" w:rsidRPr="003A6091" w:rsidRDefault="003A6091" w:rsidP="0070244F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sdt>
              <w:sdtPr>
                <w:rPr>
                  <w:rFonts w:ascii="Arial" w:hAnsi="Arial" w:cs="Arial"/>
                  <w:color w:val="31216B"/>
                  <w:highlight w:val="yellow"/>
                </w:rPr>
                <w:alias w:val="Enter due date:"/>
                <w:tag w:val="Enter due date:"/>
                <w:id w:val="-2141335833"/>
                <w:placeholder>
                  <w:docPart w:val="6A43808F54B4F24AB051E5A1D3C88C2C"/>
                </w:placeholder>
                <w:temporary/>
                <w:showingPlcHdr/>
                <w15:appearance w15:val="hidden"/>
              </w:sdtPr>
              <w:sdtContent>
                <w:r w:rsidR="001B40E2" w:rsidRPr="003A6091">
                  <w:rPr>
                    <w:rFonts w:ascii="Arial" w:hAnsi="Arial" w:cs="Arial"/>
                    <w:color w:val="31216B"/>
                    <w:highlight w:val="yellow"/>
                    <w:lang w:bidi="en-GB"/>
                  </w:rPr>
                  <w:t>Enter due date</w:t>
                </w:r>
              </w:sdtContent>
            </w:sdt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</w:tr>
      <w:tr w:rsidR="003A6091" w:rsidRPr="003A6091" w14:paraId="14144AAF" w14:textId="77777777" w:rsidTr="0055347C">
        <w:tc>
          <w:tcPr>
            <w:tcW w:w="4536" w:type="dxa"/>
          </w:tcPr>
          <w:p w14:paraId="7CAA4781" w14:textId="0DE47501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>Enter improvement 2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4536" w:type="dxa"/>
          </w:tcPr>
          <w:p w14:paraId="2B862A08" w14:textId="769FCE13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 xml:space="preserve">Enter </w:t>
            </w:r>
            <w:proofErr w:type="spellStart"/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>behavior</w:t>
            </w:r>
            <w:proofErr w:type="spellEnd"/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 xml:space="preserve"> type/goal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1394" w:type="dxa"/>
          </w:tcPr>
          <w:p w14:paraId="55074CA5" w14:textId="2BF084A1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sdt>
              <w:sdtPr>
                <w:rPr>
                  <w:rFonts w:ascii="Arial" w:hAnsi="Arial" w:cs="Arial"/>
                  <w:color w:val="31216B"/>
                  <w:highlight w:val="yellow"/>
                </w:rPr>
                <w:alias w:val="Enter due date:"/>
                <w:tag w:val="Enter due date:"/>
                <w:id w:val="309144341"/>
                <w:placeholder>
                  <w:docPart w:val="D6877CE495855C4EBC39D4C0336775AF"/>
                </w:placeholder>
                <w:temporary/>
                <w:showingPlcHdr/>
                <w15:appearance w15:val="hidden"/>
              </w:sdtPr>
              <w:sdtContent>
                <w:r w:rsidR="001B40E2" w:rsidRPr="003A6091">
                  <w:rPr>
                    <w:rFonts w:ascii="Arial" w:hAnsi="Arial" w:cs="Arial"/>
                    <w:color w:val="31216B"/>
                    <w:highlight w:val="yellow"/>
                    <w:lang w:bidi="en-GB"/>
                  </w:rPr>
                  <w:t>Enter due date</w:t>
                </w:r>
              </w:sdtContent>
            </w:sdt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</w:tr>
      <w:tr w:rsidR="003A6091" w:rsidRPr="003A6091" w14:paraId="0C96CE74" w14:textId="77777777" w:rsidTr="0055347C">
        <w:tc>
          <w:tcPr>
            <w:tcW w:w="4536" w:type="dxa"/>
          </w:tcPr>
          <w:p w14:paraId="6981CEE6" w14:textId="367268E6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>Enter improvement 3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4536" w:type="dxa"/>
          </w:tcPr>
          <w:p w14:paraId="33EB37A7" w14:textId="6BB19900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 xml:space="preserve">Enter </w:t>
            </w:r>
            <w:proofErr w:type="spellStart"/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>behavior</w:t>
            </w:r>
            <w:proofErr w:type="spellEnd"/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 xml:space="preserve"> type/goal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1394" w:type="dxa"/>
          </w:tcPr>
          <w:p w14:paraId="61C2E34C" w14:textId="27F9A151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sdt>
              <w:sdtPr>
                <w:rPr>
                  <w:rFonts w:ascii="Arial" w:hAnsi="Arial" w:cs="Arial"/>
                  <w:color w:val="31216B"/>
                  <w:highlight w:val="yellow"/>
                </w:rPr>
                <w:alias w:val="Enter due date:"/>
                <w:tag w:val="Enter due date:"/>
                <w:id w:val="-1052998195"/>
                <w:placeholder>
                  <w:docPart w:val="B61AC38D1803284DAF2736EA195E60A5"/>
                </w:placeholder>
                <w:temporary/>
                <w:showingPlcHdr/>
                <w15:appearance w15:val="hidden"/>
              </w:sdtPr>
              <w:sdtContent>
                <w:r w:rsidR="001B40E2" w:rsidRPr="003A6091">
                  <w:rPr>
                    <w:rFonts w:ascii="Arial" w:hAnsi="Arial" w:cs="Arial"/>
                    <w:color w:val="31216B"/>
                    <w:highlight w:val="yellow"/>
                    <w:lang w:bidi="en-GB"/>
                  </w:rPr>
                  <w:t>Enter due date</w:t>
                </w:r>
              </w:sdtContent>
            </w:sdt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</w:tr>
      <w:tr w:rsidR="003A6091" w:rsidRPr="003A6091" w14:paraId="15DBD2A1" w14:textId="77777777" w:rsidTr="0055347C">
        <w:tc>
          <w:tcPr>
            <w:tcW w:w="4536" w:type="dxa"/>
          </w:tcPr>
          <w:p w14:paraId="107AE494" w14:textId="4BEEB767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>Enter improvement 4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4536" w:type="dxa"/>
          </w:tcPr>
          <w:p w14:paraId="559FAA3A" w14:textId="174776A2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 xml:space="preserve">Enter </w:t>
            </w:r>
            <w:proofErr w:type="spellStart"/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>behavior</w:t>
            </w:r>
            <w:proofErr w:type="spellEnd"/>
            <w:r w:rsidR="001B40E2" w:rsidRPr="003A6091">
              <w:rPr>
                <w:rFonts w:ascii="Arial" w:hAnsi="Arial" w:cs="Arial"/>
                <w:color w:val="31216B"/>
                <w:highlight w:val="yellow"/>
              </w:rPr>
              <w:t xml:space="preserve"> type/goal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1394" w:type="dxa"/>
          </w:tcPr>
          <w:p w14:paraId="69525034" w14:textId="78488189" w:rsidR="001B40E2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sdt>
              <w:sdtPr>
                <w:rPr>
                  <w:rFonts w:ascii="Arial" w:hAnsi="Arial" w:cs="Arial"/>
                  <w:color w:val="31216B"/>
                  <w:highlight w:val="yellow"/>
                </w:rPr>
                <w:alias w:val="Enter due date:"/>
                <w:tag w:val="Enter due date:"/>
                <w:id w:val="-107282733"/>
                <w:placeholder>
                  <w:docPart w:val="3A88327998A9F5449D7E513CAB179508"/>
                </w:placeholder>
                <w:temporary/>
                <w:showingPlcHdr/>
                <w15:appearance w15:val="hidden"/>
              </w:sdtPr>
              <w:sdtContent>
                <w:r w:rsidR="001B40E2" w:rsidRPr="003A6091">
                  <w:rPr>
                    <w:rFonts w:ascii="Arial" w:hAnsi="Arial" w:cs="Arial"/>
                    <w:color w:val="31216B"/>
                    <w:highlight w:val="yellow"/>
                    <w:lang w:bidi="en-GB"/>
                  </w:rPr>
                  <w:t>Enter due date</w:t>
                </w:r>
              </w:sdtContent>
            </w:sdt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</w:tr>
      <w:tr w:rsidR="003A6091" w:rsidRPr="003A6091" w14:paraId="5A0A7F92" w14:textId="77777777" w:rsidTr="0055347C">
        <w:tc>
          <w:tcPr>
            <w:tcW w:w="4536" w:type="dxa"/>
          </w:tcPr>
          <w:p w14:paraId="5633C42C" w14:textId="0D0F1A64" w:rsidR="00781415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781415" w:rsidRPr="003A6091">
              <w:rPr>
                <w:rFonts w:ascii="Arial" w:hAnsi="Arial" w:cs="Arial"/>
                <w:color w:val="31216B"/>
                <w:highlight w:val="yellow"/>
              </w:rPr>
              <w:t>Enter improvement 5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4536" w:type="dxa"/>
          </w:tcPr>
          <w:p w14:paraId="1AF9A261" w14:textId="2B9EF267" w:rsidR="00781415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r w:rsidR="00781415" w:rsidRPr="003A6091">
              <w:rPr>
                <w:rFonts w:ascii="Arial" w:hAnsi="Arial" w:cs="Arial"/>
                <w:color w:val="31216B"/>
                <w:highlight w:val="yellow"/>
              </w:rPr>
              <w:t xml:space="preserve">Enter </w:t>
            </w:r>
            <w:proofErr w:type="spellStart"/>
            <w:r w:rsidR="00781415" w:rsidRPr="003A6091">
              <w:rPr>
                <w:rFonts w:ascii="Arial" w:hAnsi="Arial" w:cs="Arial"/>
                <w:color w:val="31216B"/>
                <w:highlight w:val="yellow"/>
              </w:rPr>
              <w:t>behavior</w:t>
            </w:r>
            <w:proofErr w:type="spellEnd"/>
            <w:r w:rsidR="00781415" w:rsidRPr="003A6091">
              <w:rPr>
                <w:rFonts w:ascii="Arial" w:hAnsi="Arial" w:cs="Arial"/>
                <w:color w:val="31216B"/>
                <w:highlight w:val="yellow"/>
              </w:rPr>
              <w:t xml:space="preserve"> type/goal</w:t>
            </w:r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  <w:tc>
          <w:tcPr>
            <w:tcW w:w="1394" w:type="dxa"/>
          </w:tcPr>
          <w:p w14:paraId="75D72745" w14:textId="109E511E" w:rsidR="00781415" w:rsidRPr="003A6091" w:rsidRDefault="003A6091" w:rsidP="001B40E2">
            <w:pPr>
              <w:rPr>
                <w:rFonts w:ascii="Arial" w:hAnsi="Arial" w:cs="Arial"/>
                <w:color w:val="31216B"/>
                <w:highlight w:val="yellow"/>
              </w:rPr>
            </w:pPr>
            <w:r w:rsidRPr="003A6091">
              <w:rPr>
                <w:rFonts w:ascii="Arial" w:hAnsi="Arial" w:cs="Arial"/>
                <w:color w:val="31216B"/>
                <w:highlight w:val="yellow"/>
              </w:rPr>
              <w:t>[</w:t>
            </w:r>
            <w:sdt>
              <w:sdtPr>
                <w:rPr>
                  <w:rFonts w:ascii="Arial" w:hAnsi="Arial" w:cs="Arial"/>
                  <w:color w:val="31216B"/>
                  <w:highlight w:val="yellow"/>
                </w:rPr>
                <w:alias w:val="Enter due date:"/>
                <w:tag w:val="Enter due date:"/>
                <w:id w:val="-2102021487"/>
                <w:placeholder>
                  <w:docPart w:val="229A443CF929A441B9F30C0B494DC3B9"/>
                </w:placeholder>
                <w:temporary/>
                <w:showingPlcHdr/>
                <w15:appearance w15:val="hidden"/>
              </w:sdtPr>
              <w:sdtContent>
                <w:r w:rsidR="00781415" w:rsidRPr="003A6091">
                  <w:rPr>
                    <w:rFonts w:ascii="Arial" w:hAnsi="Arial" w:cs="Arial"/>
                    <w:color w:val="31216B"/>
                    <w:highlight w:val="yellow"/>
                    <w:lang w:bidi="en-GB"/>
                  </w:rPr>
                  <w:t>Enter due date</w:t>
                </w:r>
              </w:sdtContent>
            </w:sdt>
            <w:r w:rsidRPr="003A6091">
              <w:rPr>
                <w:rFonts w:ascii="Arial" w:hAnsi="Arial" w:cs="Arial"/>
                <w:color w:val="31216B"/>
                <w:highlight w:val="yellow"/>
              </w:rPr>
              <w:t>]</w:t>
            </w:r>
          </w:p>
        </w:tc>
      </w:tr>
    </w:tbl>
    <w:p w14:paraId="2D2C2802" w14:textId="38FBD3FF" w:rsidR="00571ABD" w:rsidRPr="003A6091" w:rsidRDefault="001B40E2" w:rsidP="003A6091">
      <w:pPr>
        <w:pStyle w:val="Heading2"/>
        <w:shd w:val="clear" w:color="auto" w:fill="E9FAFF"/>
        <w:tabs>
          <w:tab w:val="left" w:pos="6249"/>
        </w:tabs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 xml:space="preserve">Acknowledgement of </w:t>
      </w:r>
      <w:r w:rsidR="003A6091" w:rsidRPr="003A6091">
        <w:rPr>
          <w:rFonts w:ascii="Arial" w:hAnsi="Arial" w:cs="Arial"/>
          <w:color w:val="31216B"/>
        </w:rPr>
        <w:t>w</w:t>
      </w:r>
      <w:r w:rsidRPr="003A6091">
        <w:rPr>
          <w:rFonts w:ascii="Arial" w:hAnsi="Arial" w:cs="Arial"/>
          <w:color w:val="31216B"/>
        </w:rPr>
        <w:t>arning</w:t>
      </w:r>
      <w:r w:rsidRPr="003A6091">
        <w:rPr>
          <w:rFonts w:ascii="Arial" w:hAnsi="Arial" w:cs="Arial"/>
          <w:color w:val="31216B"/>
        </w:rPr>
        <w:tab/>
      </w:r>
    </w:p>
    <w:p w14:paraId="12078D13" w14:textId="77777777" w:rsidR="004931D8" w:rsidRPr="003A6091" w:rsidRDefault="001B40E2">
      <w:pPr>
        <w:rPr>
          <w:rFonts w:ascii="Arial" w:hAnsi="Arial" w:cs="Arial"/>
          <w:color w:val="31216B"/>
        </w:rPr>
      </w:pPr>
      <w:r w:rsidRPr="003A6091">
        <w:rPr>
          <w:rFonts w:ascii="Arial" w:hAnsi="Arial" w:cs="Arial"/>
          <w:color w:val="31216B"/>
        </w:rPr>
        <w:t xml:space="preserve">By signing this form, you </w:t>
      </w:r>
      <w:r w:rsidR="004931D8" w:rsidRPr="003A6091">
        <w:rPr>
          <w:rFonts w:ascii="Arial" w:hAnsi="Arial" w:cs="Arial"/>
          <w:color w:val="31216B"/>
        </w:rPr>
        <w:t>acknowledge receipt of this warning</w:t>
      </w:r>
      <w:r w:rsidRPr="003A6091">
        <w:rPr>
          <w:rFonts w:ascii="Arial" w:hAnsi="Arial" w:cs="Arial"/>
          <w:color w:val="31216B"/>
        </w:rPr>
        <w:t xml:space="preserve">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4"/>
        <w:gridCol w:w="3302"/>
      </w:tblGrid>
      <w:tr w:rsidR="003A6091" w:rsidRPr="003A6091" w14:paraId="1BF7E1CC" w14:textId="77777777" w:rsidTr="0055347C">
        <w:trPr>
          <w:trHeight w:val="420"/>
        </w:trPr>
        <w:tc>
          <w:tcPr>
            <w:tcW w:w="7164" w:type="dxa"/>
            <w:tcBorders>
              <w:bottom w:val="single" w:sz="4" w:space="0" w:color="auto"/>
            </w:tcBorders>
            <w:vAlign w:val="bottom"/>
          </w:tcPr>
          <w:p w14:paraId="46BBDC28" w14:textId="77777777" w:rsidR="004931D8" w:rsidRPr="003A6091" w:rsidRDefault="004931D8" w:rsidP="00E3566D">
            <w:pPr>
              <w:rPr>
                <w:rFonts w:ascii="Arial" w:hAnsi="Arial" w:cs="Arial"/>
                <w:color w:val="31216B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bottom"/>
          </w:tcPr>
          <w:p w14:paraId="2FF9C499" w14:textId="77777777" w:rsidR="004931D8" w:rsidRPr="003A6091" w:rsidRDefault="004931D8" w:rsidP="00E3566D">
            <w:pPr>
              <w:rPr>
                <w:rFonts w:ascii="Arial" w:hAnsi="Arial" w:cs="Arial"/>
                <w:color w:val="31216B"/>
              </w:rPr>
            </w:pPr>
          </w:p>
        </w:tc>
      </w:tr>
      <w:tr w:rsidR="003A6091" w:rsidRPr="003A6091" w14:paraId="00825F5E" w14:textId="77777777" w:rsidTr="0055347C">
        <w:trPr>
          <w:trHeight w:val="144"/>
        </w:trPr>
        <w:tc>
          <w:tcPr>
            <w:tcW w:w="7164" w:type="dxa"/>
            <w:tcBorders>
              <w:top w:val="single" w:sz="4" w:space="0" w:color="auto"/>
            </w:tcBorders>
            <w:vAlign w:val="bottom"/>
          </w:tcPr>
          <w:p w14:paraId="0F9E1C24" w14:textId="4A219347" w:rsidR="004931D8" w:rsidRPr="003A6091" w:rsidRDefault="004931D8" w:rsidP="0055347C">
            <w:pPr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 xml:space="preserve">Employee </w:t>
            </w:r>
            <w:r w:rsidR="00B5041F" w:rsidRPr="003A6091">
              <w:rPr>
                <w:rFonts w:ascii="Arial" w:hAnsi="Arial" w:cs="Arial"/>
                <w:color w:val="31216B"/>
              </w:rPr>
              <w:t>s</w:t>
            </w:r>
            <w:r w:rsidRPr="003A6091">
              <w:rPr>
                <w:rFonts w:ascii="Arial" w:hAnsi="Arial" w:cs="Arial"/>
                <w:color w:val="31216B"/>
              </w:rPr>
              <w:t>ignature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vAlign w:val="bottom"/>
          </w:tcPr>
          <w:p w14:paraId="3FAA3A10" w14:textId="77777777" w:rsidR="004931D8" w:rsidRPr="003A6091" w:rsidRDefault="004931D8" w:rsidP="0055347C">
            <w:pPr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>Date</w:t>
            </w:r>
          </w:p>
        </w:tc>
      </w:tr>
      <w:tr w:rsidR="003A6091" w:rsidRPr="003A6091" w14:paraId="24B5AC79" w14:textId="77777777" w:rsidTr="0055347C">
        <w:trPr>
          <w:trHeight w:val="432"/>
        </w:trPr>
        <w:tc>
          <w:tcPr>
            <w:tcW w:w="7164" w:type="dxa"/>
            <w:tcBorders>
              <w:bottom w:val="single" w:sz="4" w:space="0" w:color="auto"/>
            </w:tcBorders>
            <w:vAlign w:val="bottom"/>
          </w:tcPr>
          <w:p w14:paraId="24914DAD" w14:textId="77777777" w:rsidR="004931D8" w:rsidRPr="003A6091" w:rsidRDefault="004931D8" w:rsidP="00E3566D">
            <w:pPr>
              <w:rPr>
                <w:rFonts w:ascii="Arial" w:hAnsi="Arial" w:cs="Arial"/>
                <w:color w:val="31216B"/>
                <w:sz w:val="1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bottom"/>
          </w:tcPr>
          <w:p w14:paraId="755DA5FC" w14:textId="77777777" w:rsidR="004931D8" w:rsidRPr="003A6091" w:rsidRDefault="004931D8" w:rsidP="00E3566D">
            <w:pPr>
              <w:rPr>
                <w:rFonts w:ascii="Arial" w:hAnsi="Arial" w:cs="Arial"/>
                <w:color w:val="31216B"/>
                <w:sz w:val="18"/>
              </w:rPr>
            </w:pPr>
          </w:p>
        </w:tc>
      </w:tr>
      <w:tr w:rsidR="003A6091" w:rsidRPr="003A6091" w14:paraId="7628C3C7" w14:textId="77777777" w:rsidTr="0055347C">
        <w:trPr>
          <w:trHeight w:val="144"/>
        </w:trPr>
        <w:tc>
          <w:tcPr>
            <w:tcW w:w="7164" w:type="dxa"/>
            <w:tcBorders>
              <w:top w:val="single" w:sz="4" w:space="0" w:color="auto"/>
            </w:tcBorders>
            <w:vAlign w:val="bottom"/>
          </w:tcPr>
          <w:p w14:paraId="68A659D3" w14:textId="18729FCC" w:rsidR="004931D8" w:rsidRPr="003A6091" w:rsidRDefault="004931D8" w:rsidP="0055347C">
            <w:pPr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 xml:space="preserve">Manager </w:t>
            </w:r>
            <w:r w:rsidR="00B5041F" w:rsidRPr="003A6091">
              <w:rPr>
                <w:rFonts w:ascii="Arial" w:hAnsi="Arial" w:cs="Arial"/>
                <w:color w:val="31216B"/>
              </w:rPr>
              <w:t>s</w:t>
            </w:r>
            <w:r w:rsidRPr="003A6091">
              <w:rPr>
                <w:rFonts w:ascii="Arial" w:hAnsi="Arial" w:cs="Arial"/>
                <w:color w:val="31216B"/>
              </w:rPr>
              <w:t>ignature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vAlign w:val="bottom"/>
          </w:tcPr>
          <w:p w14:paraId="50D0D283" w14:textId="77777777" w:rsidR="004931D8" w:rsidRPr="003A6091" w:rsidRDefault="004931D8" w:rsidP="0055347C">
            <w:pPr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>Date</w:t>
            </w:r>
          </w:p>
        </w:tc>
      </w:tr>
      <w:tr w:rsidR="003A6091" w:rsidRPr="003A6091" w14:paraId="1852224A" w14:textId="77777777" w:rsidTr="0055347C">
        <w:trPr>
          <w:trHeight w:val="432"/>
        </w:trPr>
        <w:tc>
          <w:tcPr>
            <w:tcW w:w="7164" w:type="dxa"/>
            <w:tcBorders>
              <w:bottom w:val="single" w:sz="2" w:space="0" w:color="auto"/>
            </w:tcBorders>
            <w:vAlign w:val="bottom"/>
          </w:tcPr>
          <w:p w14:paraId="14EBA17B" w14:textId="77777777" w:rsidR="004931D8" w:rsidRPr="003A6091" w:rsidRDefault="004931D8" w:rsidP="00E3566D">
            <w:pPr>
              <w:rPr>
                <w:rFonts w:ascii="Arial" w:hAnsi="Arial" w:cs="Arial"/>
                <w:color w:val="31216B"/>
                <w:sz w:val="18"/>
              </w:rPr>
            </w:pPr>
          </w:p>
        </w:tc>
        <w:tc>
          <w:tcPr>
            <w:tcW w:w="3302" w:type="dxa"/>
            <w:tcBorders>
              <w:bottom w:val="single" w:sz="2" w:space="0" w:color="auto"/>
            </w:tcBorders>
            <w:vAlign w:val="bottom"/>
          </w:tcPr>
          <w:p w14:paraId="2E9EACA6" w14:textId="77777777" w:rsidR="004931D8" w:rsidRPr="003A6091" w:rsidRDefault="004931D8" w:rsidP="00E3566D">
            <w:pPr>
              <w:rPr>
                <w:rFonts w:ascii="Arial" w:hAnsi="Arial" w:cs="Arial"/>
                <w:color w:val="31216B"/>
                <w:sz w:val="18"/>
              </w:rPr>
            </w:pPr>
          </w:p>
        </w:tc>
      </w:tr>
      <w:tr w:rsidR="003A6091" w:rsidRPr="003A6091" w14:paraId="7C952C96" w14:textId="77777777" w:rsidTr="0055347C">
        <w:trPr>
          <w:trHeight w:val="144"/>
        </w:trPr>
        <w:tc>
          <w:tcPr>
            <w:tcW w:w="7164" w:type="dxa"/>
            <w:tcBorders>
              <w:top w:val="single" w:sz="2" w:space="0" w:color="auto"/>
            </w:tcBorders>
            <w:vAlign w:val="bottom"/>
          </w:tcPr>
          <w:p w14:paraId="21FA3D63" w14:textId="78ACB44E" w:rsidR="004931D8" w:rsidRPr="003A6091" w:rsidRDefault="004931D8" w:rsidP="0055347C">
            <w:pPr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 xml:space="preserve">HR </w:t>
            </w:r>
            <w:r w:rsidR="00B5041F" w:rsidRPr="003A6091">
              <w:rPr>
                <w:rFonts w:ascii="Arial" w:hAnsi="Arial" w:cs="Arial"/>
                <w:color w:val="31216B"/>
              </w:rPr>
              <w:t>s</w:t>
            </w:r>
            <w:r w:rsidRPr="003A6091">
              <w:rPr>
                <w:rFonts w:ascii="Arial" w:hAnsi="Arial" w:cs="Arial"/>
                <w:color w:val="31216B"/>
              </w:rPr>
              <w:t>ignature</w:t>
            </w:r>
          </w:p>
        </w:tc>
        <w:tc>
          <w:tcPr>
            <w:tcW w:w="3302" w:type="dxa"/>
            <w:tcBorders>
              <w:top w:val="single" w:sz="2" w:space="0" w:color="auto"/>
            </w:tcBorders>
            <w:vAlign w:val="bottom"/>
          </w:tcPr>
          <w:p w14:paraId="1811C3E7" w14:textId="77777777" w:rsidR="004931D8" w:rsidRPr="003A6091" w:rsidRDefault="004931D8" w:rsidP="0055347C">
            <w:pPr>
              <w:rPr>
                <w:rFonts w:ascii="Arial" w:hAnsi="Arial" w:cs="Arial"/>
                <w:color w:val="31216B"/>
              </w:rPr>
            </w:pPr>
            <w:r w:rsidRPr="003A6091">
              <w:rPr>
                <w:rFonts w:ascii="Arial" w:hAnsi="Arial" w:cs="Arial"/>
                <w:color w:val="31216B"/>
              </w:rPr>
              <w:t>Date</w:t>
            </w:r>
          </w:p>
        </w:tc>
      </w:tr>
    </w:tbl>
    <w:p w14:paraId="02E7C17E" w14:textId="264BCE44" w:rsidR="004931D8" w:rsidRPr="003A6091" w:rsidRDefault="0055347C">
      <w:pPr>
        <w:rPr>
          <w:rFonts w:ascii="Arial" w:eastAsia="IBM Plex Sans SemiBold" w:hAnsi="Arial" w:cs="Arial"/>
          <w:noProof/>
          <w:color w:val="31216B"/>
          <w:sz w:val="24"/>
          <w:szCs w:val="24"/>
          <w:vertAlign w:val="subscript"/>
        </w:rPr>
      </w:pPr>
      <w:r w:rsidRPr="003A6091">
        <w:rPr>
          <w:rFonts w:ascii="Arial" w:eastAsia="IBM Plex Sans SemiBold" w:hAnsi="Arial" w:cs="Arial"/>
          <w:noProof/>
          <w:color w:val="31216B"/>
          <w:sz w:val="24"/>
          <w:szCs w:val="24"/>
          <w:vertAlign w:val="subscript"/>
        </w:rPr>
        <w:softHyphen/>
      </w:r>
      <w:r w:rsidRPr="003A6091">
        <w:rPr>
          <w:rFonts w:ascii="Arial" w:eastAsia="IBM Plex Sans SemiBold" w:hAnsi="Arial" w:cs="Arial"/>
          <w:noProof/>
          <w:color w:val="31216B"/>
          <w:sz w:val="24"/>
          <w:szCs w:val="24"/>
          <w:vertAlign w:val="subscript"/>
        </w:rPr>
        <w:softHyphen/>
      </w:r>
    </w:p>
    <w:sectPr w:rsidR="004931D8" w:rsidRPr="003A6091" w:rsidSect="00781415">
      <w:footerReference w:type="default" r:id="rId12"/>
      <w:pgSz w:w="11906" w:h="16838" w:code="9"/>
      <w:pgMar w:top="636" w:right="720" w:bottom="42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249E4" w14:textId="77777777" w:rsidR="008D31E3" w:rsidRDefault="008D31E3">
      <w:r>
        <w:separator/>
      </w:r>
    </w:p>
  </w:endnote>
  <w:endnote w:type="continuationSeparator" w:id="0">
    <w:p w14:paraId="4BB20E46" w14:textId="77777777" w:rsidR="008D31E3" w:rsidRDefault="008D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30B5" w14:textId="455622D5" w:rsidR="00571ABD" w:rsidRDefault="00571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F00B0" w14:textId="77777777" w:rsidR="008D31E3" w:rsidRDefault="008D31E3">
      <w:r>
        <w:separator/>
      </w:r>
    </w:p>
  </w:footnote>
  <w:footnote w:type="continuationSeparator" w:id="0">
    <w:p w14:paraId="5FB89E57" w14:textId="77777777" w:rsidR="008D31E3" w:rsidRDefault="008D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20913">
    <w:abstractNumId w:val="9"/>
  </w:num>
  <w:num w:numId="2" w16cid:durableId="1391809446">
    <w:abstractNumId w:val="7"/>
  </w:num>
  <w:num w:numId="3" w16cid:durableId="928318098">
    <w:abstractNumId w:val="6"/>
  </w:num>
  <w:num w:numId="4" w16cid:durableId="473988340">
    <w:abstractNumId w:val="5"/>
  </w:num>
  <w:num w:numId="5" w16cid:durableId="1321544673">
    <w:abstractNumId w:val="4"/>
  </w:num>
  <w:num w:numId="6" w16cid:durableId="815222268">
    <w:abstractNumId w:val="8"/>
  </w:num>
  <w:num w:numId="7" w16cid:durableId="1101948855">
    <w:abstractNumId w:val="3"/>
  </w:num>
  <w:num w:numId="8" w16cid:durableId="555701307">
    <w:abstractNumId w:val="2"/>
  </w:num>
  <w:num w:numId="9" w16cid:durableId="1037697868">
    <w:abstractNumId w:val="1"/>
  </w:num>
  <w:num w:numId="10" w16cid:durableId="1963681965">
    <w:abstractNumId w:val="0"/>
  </w:num>
  <w:num w:numId="11" w16cid:durableId="2122913899">
    <w:abstractNumId w:val="11"/>
  </w:num>
  <w:num w:numId="12" w16cid:durableId="1944679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AC"/>
    <w:rsid w:val="0000252D"/>
    <w:rsid w:val="00003E29"/>
    <w:rsid w:val="000466A6"/>
    <w:rsid w:val="000527B5"/>
    <w:rsid w:val="0005386B"/>
    <w:rsid w:val="00083B9F"/>
    <w:rsid w:val="000C3800"/>
    <w:rsid w:val="000F739B"/>
    <w:rsid w:val="00156DFB"/>
    <w:rsid w:val="001B40E2"/>
    <w:rsid w:val="001B7FE7"/>
    <w:rsid w:val="001C6666"/>
    <w:rsid w:val="001D6F3F"/>
    <w:rsid w:val="001F039C"/>
    <w:rsid w:val="00237E27"/>
    <w:rsid w:val="00267213"/>
    <w:rsid w:val="002A4C73"/>
    <w:rsid w:val="002B07FF"/>
    <w:rsid w:val="003245D7"/>
    <w:rsid w:val="003A12B5"/>
    <w:rsid w:val="003A6091"/>
    <w:rsid w:val="00413740"/>
    <w:rsid w:val="004412CB"/>
    <w:rsid w:val="0048263E"/>
    <w:rsid w:val="004835D4"/>
    <w:rsid w:val="004931D8"/>
    <w:rsid w:val="004A1D74"/>
    <w:rsid w:val="004A4768"/>
    <w:rsid w:val="004B4FC6"/>
    <w:rsid w:val="004C7C59"/>
    <w:rsid w:val="004D0129"/>
    <w:rsid w:val="00516B14"/>
    <w:rsid w:val="0055347C"/>
    <w:rsid w:val="00571ABD"/>
    <w:rsid w:val="00602D15"/>
    <w:rsid w:val="006611D9"/>
    <w:rsid w:val="0068098F"/>
    <w:rsid w:val="006952EB"/>
    <w:rsid w:val="0069769F"/>
    <w:rsid w:val="0070244F"/>
    <w:rsid w:val="00721FDA"/>
    <w:rsid w:val="00781415"/>
    <w:rsid w:val="007844B0"/>
    <w:rsid w:val="00860BE1"/>
    <w:rsid w:val="00875DA4"/>
    <w:rsid w:val="00881658"/>
    <w:rsid w:val="008D31E3"/>
    <w:rsid w:val="00912A34"/>
    <w:rsid w:val="00917EAE"/>
    <w:rsid w:val="00AE6673"/>
    <w:rsid w:val="00AE7089"/>
    <w:rsid w:val="00B068E6"/>
    <w:rsid w:val="00B109B2"/>
    <w:rsid w:val="00B5041F"/>
    <w:rsid w:val="00BA5045"/>
    <w:rsid w:val="00BE2CCF"/>
    <w:rsid w:val="00C00149"/>
    <w:rsid w:val="00C048FB"/>
    <w:rsid w:val="00C065BE"/>
    <w:rsid w:val="00C2505B"/>
    <w:rsid w:val="00C464FA"/>
    <w:rsid w:val="00D11F1F"/>
    <w:rsid w:val="00DA7882"/>
    <w:rsid w:val="00DC4535"/>
    <w:rsid w:val="00E16AD5"/>
    <w:rsid w:val="00E365B1"/>
    <w:rsid w:val="00E542B4"/>
    <w:rsid w:val="00E734AC"/>
    <w:rsid w:val="00EF16BE"/>
    <w:rsid w:val="00F56DBC"/>
    <w:rsid w:val="00F82D5B"/>
    <w:rsid w:val="00FD652D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47D6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73"/>
    <w:rPr>
      <w:sz w:val="16"/>
      <w:szCs w:val="18"/>
    </w:rPr>
  </w:style>
  <w:style w:type="paragraph" w:styleId="Heading1">
    <w:name w:val="heading 1"/>
    <w:basedOn w:val="Normal"/>
    <w:next w:val="Normal"/>
    <w:uiPriority w:val="9"/>
    <w:qFormat/>
    <w:rsid w:val="00E734A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781415"/>
    <w:pPr>
      <w:shd w:val="clear" w:color="auto" w:fill="EADBD4" w:themeFill="accent3" w:themeFillTint="33"/>
      <w:spacing w:before="240"/>
      <w:outlineLvl w:val="1"/>
    </w:pPr>
    <w:rPr>
      <w:b/>
      <w:color w:val="30206B"/>
      <w:sz w:val="20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2A4C73"/>
    <w:pPr>
      <w:outlineLvl w:val="2"/>
    </w:pPr>
    <w:rPr>
      <w:rFonts w:asciiTheme="majorHAnsi" w:eastAsiaTheme="majorEastAsia" w:hAnsiTheme="majorHAnsi" w:cstheme="majorBidi"/>
      <w:color w:val="7030A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Theme="minorHAnsi" w:hAnsiTheme="minorHAnsi"/>
      <w:color w:val="808080"/>
      <w:sz w:val="16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rFonts w:asciiTheme="minorHAnsi" w:hAnsiTheme="minorHAnsi"/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 w:val="1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 w:val="1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color w:val="000000" w:themeColor="text1"/>
      <w:sz w:val="16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u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  <w:sz w:val="16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rsid w:val="004931D8"/>
    <w:pPr>
      <w:spacing w:before="0" w:after="0"/>
      <w:jc w:val="center"/>
    </w:pPr>
    <w:rPr>
      <w:b/>
      <w:bCs/>
      <w:color w:val="30206B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rFonts w:asciiTheme="minorHAnsi" w:hAnsiTheme="minorHAnsi"/>
      <w:color w:val="000000" w:themeColor="text1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rFonts w:asciiTheme="minorHAnsi" w:hAnsiTheme="minorHAnsi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rFonts w:asciiTheme="minorHAnsi" w:hAnsiTheme="minorHAnsi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rFonts w:asciiTheme="minorHAnsi" w:hAnsiTheme="minorHAnsi"/>
      <w:b/>
      <w:bCs/>
      <w:i/>
      <w:iCs/>
      <w:color w:val="000000" w:themeColor="text1"/>
      <w:spacing w:val="0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table" w:styleId="Colou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rFonts w:asciiTheme="minorHAnsi" w:hAnsiTheme="minorHAnsi"/>
      <w:color w:val="000000" w:themeColor="tex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rFonts w:asciiTheme="minorHAnsi" w:hAnsiTheme="minorHAns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rFonts w:asciiTheme="minorHAnsi" w:hAnsiTheme="minorHAnsi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02D15"/>
    <w:pPr>
      <w:spacing w:before="0"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rFonts w:asciiTheme="minorHAnsi" w:hAnsiTheme="minorHAnsi"/>
      <w:i/>
      <w:iCs/>
      <w:color w:val="000000" w:themeColor="text1"/>
      <w:sz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rFonts w:asciiTheme="minorHAnsi" w:hAnsiTheme="minorHAnsi"/>
      <w:color w:val="000000" w:themeColor="text1"/>
      <w:sz w:val="16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rFonts w:asciiTheme="minorHAnsi" w:hAnsiTheme="minorHAnsi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rFonts w:asciiTheme="minorHAnsi" w:hAnsiTheme="minorHAnsi"/>
      <w:color w:val="8C8C8C" w:themeColor="followedHyperlink"/>
      <w:sz w:val="1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rFonts w:asciiTheme="minorHAnsi" w:hAnsiTheme="minorHAnsi"/>
      <w:color w:val="000000" w:themeColor="text1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rFonts w:asciiTheme="minorHAnsi" w:hAnsiTheme="minorHAnsi"/>
      <w:color w:val="000000" w:themeColor="text1"/>
      <w:sz w:val="20"/>
      <w:szCs w:val="20"/>
    </w:rPr>
  </w:style>
  <w:style w:type="table" w:styleId="GridTable1Light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  <w:rPr>
      <w:rFonts w:asciiTheme="minorHAnsi" w:hAnsiTheme="minorHAnsi"/>
      <w:color w:val="000000" w:themeColor="text1"/>
      <w:sz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rFonts w:asciiTheme="minorHAnsi" w:hAnsiTheme="minorHAnsi"/>
      <w:i/>
      <w:iCs/>
      <w:color w:val="000000" w:themeColor="text1"/>
      <w:sz w:val="16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rFonts w:asciiTheme="minorHAnsi" w:hAnsiTheme="minorHAnsi"/>
      <w:i/>
      <w:iCs/>
      <w:color w:val="000000" w:themeColor="text1"/>
      <w:sz w:val="16"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color w:val="000000" w:themeColor="text1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rFonts w:asciiTheme="minorHAnsi" w:hAnsiTheme="minorHAnsi"/>
      <w:i/>
      <w:iCs/>
      <w:color w:val="000000" w:themeColor="text1"/>
      <w:sz w:val="16"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color w:val="000000" w:themeColor="text1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color w:val="000000" w:themeColor="text1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color w:val="000000" w:themeColor="text1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rFonts w:asciiTheme="minorHAnsi" w:hAnsiTheme="minorHAnsi"/>
      <w:i/>
      <w:iCs/>
      <w:color w:val="000000" w:themeColor="text1"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602D15"/>
    <w:rPr>
      <w:rFonts w:asciiTheme="minorHAnsi" w:hAnsiTheme="minorHAnsi"/>
      <w:color w:val="2998E3" w:themeColor="hyperlink"/>
      <w:sz w:val="1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rFonts w:asciiTheme="minorHAnsi" w:hAnsiTheme="minorHAnsi"/>
      <w:i/>
      <w:iCs/>
      <w:color w:val="724109" w:themeColor="accent1" w:themeShade="8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rFonts w:asciiTheme="minorHAnsi" w:hAnsiTheme="minorHAnsi"/>
      <w:i/>
      <w:iCs/>
      <w:color w:val="724109" w:themeColor="accent1" w:themeShade="80"/>
      <w:sz w:val="16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rFonts w:asciiTheme="minorHAnsi" w:hAnsiTheme="minorHAnsi"/>
      <w:b/>
      <w:bCs/>
      <w:caps w:val="0"/>
      <w:smallCaps/>
      <w:color w:val="724109" w:themeColor="accent1" w:themeShade="80"/>
      <w:spacing w:val="0"/>
      <w:sz w:val="16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  <w:rPr>
      <w:rFonts w:asciiTheme="minorHAnsi" w:hAnsiTheme="minorHAnsi"/>
      <w:color w:val="000000" w:themeColor="text1"/>
      <w:sz w:val="16"/>
    </w:rPr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  <w:rPr>
      <w:rFonts w:asciiTheme="minorHAnsi" w:hAnsiTheme="minorHAnsi"/>
      <w:color w:val="000000" w:themeColor="text1"/>
      <w:sz w:val="16"/>
    </w:rPr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rFonts w:asciiTheme="minorHAnsi" w:hAnsiTheme="minorHAnsi"/>
      <w:i/>
      <w:iCs/>
      <w:color w:val="404040" w:themeColor="text1" w:themeTint="BF"/>
      <w:sz w:val="16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rFonts w:asciiTheme="minorHAnsi" w:hAnsiTheme="minorHAnsi"/>
      <w:color w:val="000000" w:themeColor="text1"/>
      <w:sz w:val="16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rFonts w:asciiTheme="minorHAnsi" w:hAnsiTheme="minorHAnsi"/>
      <w:b/>
      <w:bCs/>
      <w:color w:val="000000" w:themeColor="text1"/>
      <w:sz w:val="16"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rFonts w:asciiTheme="minorHAnsi" w:hAnsiTheme="minorHAnsi"/>
      <w:i/>
      <w:iCs/>
      <w:color w:val="404040" w:themeColor="text1" w:themeTint="BF"/>
      <w:sz w:val="1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rFonts w:asciiTheme="minorHAnsi" w:hAnsiTheme="minorHAnsi"/>
      <w:caps w:val="0"/>
      <w:smallCaps/>
      <w:color w:val="5A5A5A" w:themeColor="text1" w:themeTint="A5"/>
      <w:sz w:val="16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  <w:style w:type="paragraph" w:customStyle="1" w:styleId="Style1">
    <w:name w:val="Style1"/>
    <w:basedOn w:val="Heading2"/>
    <w:qFormat/>
    <w:rsid w:val="00E734AC"/>
    <w:rPr>
      <w:color w:val="000000" w:themeColor="text1"/>
    </w:rPr>
  </w:style>
  <w:style w:type="character" w:customStyle="1" w:styleId="checkbox">
    <w:name w:val="checkbox"/>
    <w:basedOn w:val="DefaultParagraphFont"/>
    <w:uiPriority w:val="1"/>
    <w:qFormat/>
    <w:rsid w:val="00912A34"/>
    <w:rPr>
      <w:rFonts w:asciiTheme="minorHAnsi" w:hAnsiTheme="minorHAnsi"/>
      <w:color w:val="000000" w:themeColor="text1"/>
      <w:sz w:val="16"/>
    </w:rPr>
  </w:style>
  <w:style w:type="paragraph" w:customStyle="1" w:styleId="Checkbox0">
    <w:name w:val="Checkbox"/>
    <w:basedOn w:val="Normal"/>
    <w:next w:val="Normal"/>
    <w:qFormat/>
    <w:rsid w:val="00C00149"/>
    <w:pPr>
      <w:spacing w:before="0" w:after="0"/>
      <w:jc w:val="center"/>
    </w:pPr>
    <w:rPr>
      <w:rFonts w:eastAsia="Times New Roman" w:cs="Times New Roman"/>
      <w:color w:val="404040" w:themeColor="text1" w:themeTint="BF"/>
      <w:sz w:val="19"/>
      <w:szCs w:val="19"/>
      <w:lang w:val="en-US" w:eastAsia="en-US"/>
    </w:rPr>
  </w:style>
  <w:style w:type="paragraph" w:styleId="Revision">
    <w:name w:val="Revision"/>
    <w:hidden/>
    <w:uiPriority w:val="99"/>
    <w:semiHidden/>
    <w:rsid w:val="00FD652D"/>
    <w:pPr>
      <w:spacing w:before="0" w:after="0"/>
    </w:pPr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erinescott/Library/Containers/com.microsoft.Word/Data/Library/Application%20Support/Microsoft/Office/16.0/DTS/Search/%7b44F92B24-2CCE-0A41-89A0-ED80F953A24D%7dtf0346306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E10FF2979A5B4092612F9D0254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9C8E-91FC-234F-B325-17B61FEDB188}"/>
      </w:docPartPr>
      <w:docPartBody>
        <w:p w:rsidR="00F906F8" w:rsidRDefault="00000000">
          <w:pPr>
            <w:pStyle w:val="52E10FF2979A5B4092612F9D0254ABF0"/>
          </w:pPr>
          <w:r>
            <w:rPr>
              <w:lang w:bidi="en-GB"/>
            </w:rPr>
            <w:t>Employee name</w:t>
          </w:r>
        </w:p>
      </w:docPartBody>
    </w:docPart>
    <w:docPart>
      <w:docPartPr>
        <w:name w:val="9E39F8BD11CCE44583B1FEE14EC7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1343-3EB1-4F4C-9F11-63A14221CDA3}"/>
      </w:docPartPr>
      <w:docPartBody>
        <w:p w:rsidR="00F906F8" w:rsidRDefault="00000000">
          <w:pPr>
            <w:pStyle w:val="9E39F8BD11CCE44583B1FEE14EC758B0"/>
          </w:pPr>
          <w:r w:rsidRPr="007844B0">
            <w:rPr>
              <w:lang w:bidi="en-GB"/>
            </w:rPr>
            <w:t>Enter employee name</w:t>
          </w:r>
        </w:p>
      </w:docPartBody>
    </w:docPart>
    <w:docPart>
      <w:docPartPr>
        <w:name w:val="533CC1255D8E06458841634A6845C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BE2D-CAF1-B44D-A5C0-2A6B04ED0ED8}"/>
      </w:docPartPr>
      <w:docPartBody>
        <w:p w:rsidR="00F906F8" w:rsidRDefault="00000000">
          <w:pPr>
            <w:pStyle w:val="533CC1255D8E06458841634A6845C4F4"/>
          </w:pPr>
          <w:r>
            <w:rPr>
              <w:lang w:bidi="en-GB"/>
            </w:rPr>
            <w:t>Manager</w:t>
          </w:r>
        </w:p>
      </w:docPartBody>
    </w:docPart>
    <w:docPart>
      <w:docPartPr>
        <w:name w:val="02A2CD39F3D2AF4095D16A15AB4F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AB9B-F234-CF47-B62B-C13C9CC77213}"/>
      </w:docPartPr>
      <w:docPartBody>
        <w:p w:rsidR="00F906F8" w:rsidRDefault="00000000">
          <w:pPr>
            <w:pStyle w:val="02A2CD39F3D2AF4095D16A15AB4F0FE0"/>
          </w:pPr>
          <w:r>
            <w:rPr>
              <w:lang w:bidi="en-GB"/>
            </w:rPr>
            <w:t>Enter manager</w:t>
          </w:r>
        </w:p>
      </w:docPartBody>
    </w:docPart>
    <w:docPart>
      <w:docPartPr>
        <w:name w:val="6A43808F54B4F24AB051E5A1D3C8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D787-D01F-C048-BC38-B2EBD9963A4C}"/>
      </w:docPartPr>
      <w:docPartBody>
        <w:p w:rsidR="00F906F8" w:rsidRDefault="00E254E8" w:rsidP="00E254E8">
          <w:pPr>
            <w:pStyle w:val="6A43808F54B4F24AB051E5A1D3C88C2C"/>
          </w:pPr>
          <w:r>
            <w:rPr>
              <w:lang w:bidi="en-GB"/>
            </w:rPr>
            <w:t>Enter due date</w:t>
          </w:r>
        </w:p>
      </w:docPartBody>
    </w:docPart>
    <w:docPart>
      <w:docPartPr>
        <w:name w:val="D6877CE495855C4EBC39D4C03367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BC77-E554-E145-99CB-C9B157D380A3}"/>
      </w:docPartPr>
      <w:docPartBody>
        <w:p w:rsidR="00F906F8" w:rsidRDefault="00E254E8" w:rsidP="00E254E8">
          <w:pPr>
            <w:pStyle w:val="D6877CE495855C4EBC39D4C0336775AF"/>
          </w:pPr>
          <w:r>
            <w:rPr>
              <w:lang w:bidi="en-GB"/>
            </w:rPr>
            <w:t>Enter due date</w:t>
          </w:r>
        </w:p>
      </w:docPartBody>
    </w:docPart>
    <w:docPart>
      <w:docPartPr>
        <w:name w:val="B61AC38D1803284DAF2736EA195E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1870-4BA5-7D47-8CA5-C6277FA02841}"/>
      </w:docPartPr>
      <w:docPartBody>
        <w:p w:rsidR="00F906F8" w:rsidRDefault="00E254E8" w:rsidP="00E254E8">
          <w:pPr>
            <w:pStyle w:val="B61AC38D1803284DAF2736EA195E60A5"/>
          </w:pPr>
          <w:r>
            <w:rPr>
              <w:lang w:bidi="en-GB"/>
            </w:rPr>
            <w:t>Enter due date</w:t>
          </w:r>
        </w:p>
      </w:docPartBody>
    </w:docPart>
    <w:docPart>
      <w:docPartPr>
        <w:name w:val="3A88327998A9F5449D7E513CAB17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9663-6469-7249-94F8-62449245FEE9}"/>
      </w:docPartPr>
      <w:docPartBody>
        <w:p w:rsidR="00F906F8" w:rsidRDefault="00E254E8" w:rsidP="00E254E8">
          <w:pPr>
            <w:pStyle w:val="3A88327998A9F5449D7E513CAB179508"/>
          </w:pPr>
          <w:r>
            <w:rPr>
              <w:lang w:bidi="en-GB"/>
            </w:rPr>
            <w:t>Enter due date</w:t>
          </w:r>
        </w:p>
      </w:docPartBody>
    </w:docPart>
    <w:docPart>
      <w:docPartPr>
        <w:name w:val="229A443CF929A441B9F30C0B494D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5CED-5EF1-644F-8416-A24812E5CAF7}"/>
      </w:docPartPr>
      <w:docPartBody>
        <w:p w:rsidR="008F211B" w:rsidRDefault="008036E6" w:rsidP="008036E6">
          <w:pPr>
            <w:pStyle w:val="229A443CF929A441B9F30C0B494DC3B9"/>
          </w:pPr>
          <w:r>
            <w:rPr>
              <w:lang w:bidi="en-GB"/>
            </w:rPr>
            <w:t>Enter due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E8"/>
    <w:rsid w:val="0006244E"/>
    <w:rsid w:val="0029473B"/>
    <w:rsid w:val="006C540A"/>
    <w:rsid w:val="008036E6"/>
    <w:rsid w:val="008F211B"/>
    <w:rsid w:val="00B13958"/>
    <w:rsid w:val="00B574FC"/>
    <w:rsid w:val="00E254E8"/>
    <w:rsid w:val="00F82D5B"/>
    <w:rsid w:val="00F85B1E"/>
    <w:rsid w:val="00F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E10FF2979A5B4092612F9D0254ABF0">
    <w:name w:val="52E10FF2979A5B4092612F9D0254ABF0"/>
  </w:style>
  <w:style w:type="paragraph" w:customStyle="1" w:styleId="9E39F8BD11CCE44583B1FEE14EC758B0">
    <w:name w:val="9E39F8BD11CCE44583B1FEE14EC758B0"/>
  </w:style>
  <w:style w:type="paragraph" w:customStyle="1" w:styleId="533CC1255D8E06458841634A6845C4F4">
    <w:name w:val="533CC1255D8E06458841634A6845C4F4"/>
  </w:style>
  <w:style w:type="paragraph" w:customStyle="1" w:styleId="02A2CD39F3D2AF4095D16A15AB4F0FE0">
    <w:name w:val="02A2CD39F3D2AF4095D16A15AB4F0FE0"/>
  </w:style>
  <w:style w:type="paragraph" w:customStyle="1" w:styleId="6A43808F54B4F24AB051E5A1D3C88C2C">
    <w:name w:val="6A43808F54B4F24AB051E5A1D3C88C2C"/>
    <w:rsid w:val="00E254E8"/>
  </w:style>
  <w:style w:type="paragraph" w:customStyle="1" w:styleId="D6877CE495855C4EBC39D4C0336775AF">
    <w:name w:val="D6877CE495855C4EBC39D4C0336775AF"/>
    <w:rsid w:val="00E254E8"/>
  </w:style>
  <w:style w:type="paragraph" w:customStyle="1" w:styleId="B61AC38D1803284DAF2736EA195E60A5">
    <w:name w:val="B61AC38D1803284DAF2736EA195E60A5"/>
    <w:rsid w:val="00E254E8"/>
  </w:style>
  <w:style w:type="paragraph" w:customStyle="1" w:styleId="3A88327998A9F5449D7E513CAB179508">
    <w:name w:val="3A88327998A9F5449D7E513CAB179508"/>
    <w:rsid w:val="00E254E8"/>
  </w:style>
  <w:style w:type="paragraph" w:customStyle="1" w:styleId="229A443CF929A441B9F30C0B494DC3B9">
    <w:name w:val="229A443CF929A441B9F30C0B494DC3B9"/>
    <w:rsid w:val="00803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5B80C-6231-D74D-8586-598C83EC2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CB403-43D3-4084-BAD4-497D989717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AED09CB-92A0-414F-B35F-F9C2F2F1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{44F92B24-2CCE-0A41-89A0-ED80F953A24D}tf03463063_win32.dotx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2025-07-16T07:00:00Z</dcterms:created>
  <dcterms:modified xsi:type="dcterms:W3CDTF">2025-07-16T07:00:00Z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