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454A" w14:textId="77777777" w:rsidR="00D5242B" w:rsidRDefault="00D5242B" w:rsidP="00D5242B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</w:pPr>
      <w:r w:rsidRPr="00D5242B">
        <w:rPr>
          <w:i/>
          <w:iCs/>
          <w:noProof/>
          <w:color w:val="30206B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ACAA8DF" wp14:editId="7C96B46E">
            <wp:simplePos x="0" y="0"/>
            <wp:positionH relativeFrom="column">
              <wp:posOffset>1270</wp:posOffset>
            </wp:positionH>
            <wp:positionV relativeFrom="paragraph">
              <wp:posOffset>-210348</wp:posOffset>
            </wp:positionV>
            <wp:extent cx="985520" cy="285750"/>
            <wp:effectExtent l="0" t="0" r="508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CE7D2" w14:textId="3617A10E" w:rsidR="00221D3C" w:rsidRDefault="00D5242B" w:rsidP="00DB1265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C17F76">
        <w:rPr>
          <w:rFonts w:ascii="Arial" w:hAnsi="Arial" w:cs="Arial"/>
          <w:i/>
          <w:iCs/>
          <w:noProof/>
          <w:color w:val="30206B" w:themeColor="text1"/>
          <w:sz w:val="64"/>
          <w:szCs w:val="6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3118C5" wp14:editId="58C1B275">
                <wp:simplePos x="0" y="0"/>
                <wp:positionH relativeFrom="column">
                  <wp:posOffset>0</wp:posOffset>
                </wp:positionH>
                <wp:positionV relativeFrom="paragraph">
                  <wp:posOffset>504190</wp:posOffset>
                </wp:positionV>
                <wp:extent cx="5715000" cy="0"/>
                <wp:effectExtent l="0" t="12700" r="25400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B28AC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9.7pt" to="450pt,3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" strokecolor="#1ebbf0 [3215]" strokeweight="3pt">
                <v:stroke joinstyle="miter"/>
              </v:line>
            </w:pict>
          </mc:Fallback>
        </mc:AlternateContent>
      </w:r>
      <w:r w:rsidR="00DB1265" w:rsidRPr="00DB1265">
        <w:rPr>
          <w:rFonts w:ascii="Arial" w:hAnsi="Arial" w:cs="Arial"/>
          <w:b/>
          <w:bCs/>
          <w:color w:val="30206B" w:themeColor="text1"/>
          <w:sz w:val="64"/>
          <w:szCs w:val="64"/>
          <w:lang w:val="en-US"/>
        </w:rPr>
        <w:t>Incident Report Form</w:t>
      </w:r>
    </w:p>
    <w:p w14:paraId="023B59AC" w14:textId="61168922" w:rsidR="00E961A9" w:rsidRPr="00221D3C" w:rsidRDefault="00DB1265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  <w:r w:rsidRPr="00DB1265">
        <w:rPr>
          <w:rFonts w:ascii="Arial" w:hAnsi="Arial" w:cs="Arial"/>
          <w:color w:val="30206B" w:themeColor="text1"/>
          <w:sz w:val="22"/>
          <w:szCs w:val="22"/>
          <w:lang w:val="en-US"/>
        </w:rPr>
        <w:t>Employees should use this form to report work-related incidents to HR.</w:t>
      </w:r>
    </w:p>
    <w:p w14:paraId="39EBBB41" w14:textId="77777777" w:rsidR="00221D3C" w:rsidRDefault="00221D3C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tbl>
      <w:tblPr>
        <w:tblW w:w="92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3118"/>
        <w:gridCol w:w="1560"/>
        <w:gridCol w:w="3128"/>
      </w:tblGrid>
      <w:tr w:rsidR="00DB1265" w:rsidRPr="000E183E" w14:paraId="3C18F52E" w14:textId="77777777" w:rsidTr="001268BC">
        <w:trPr>
          <w:cantSplit/>
          <w:trHeight w:val="20"/>
          <w:jc w:val="center"/>
        </w:trPr>
        <w:tc>
          <w:tcPr>
            <w:tcW w:w="9214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2CD41" w14:textId="77777777" w:rsidR="00DB1265" w:rsidRPr="000E183E" w:rsidRDefault="00DB1265" w:rsidP="00B813CA">
            <w:pPr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SemiBold" w:hAnsi="Arial" w:cs="Arial"/>
                <w:b/>
                <w:bCs/>
                <w:color w:val="FFFFFF" w:themeColor="background1"/>
                <w:sz w:val="22"/>
                <w:szCs w:val="22"/>
              </w:rPr>
              <w:t>Employee information</w:t>
            </w:r>
          </w:p>
        </w:tc>
      </w:tr>
      <w:tr w:rsidR="00DB1265" w:rsidRPr="000E183E" w14:paraId="1A163E74" w14:textId="77777777" w:rsidTr="001268BC">
        <w:trPr>
          <w:cantSplit/>
          <w:trHeight w:val="253"/>
          <w:jc w:val="center"/>
        </w:trPr>
        <w:tc>
          <w:tcPr>
            <w:tcW w:w="140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2B2E4" w14:textId="77777777" w:rsidR="00DB1265" w:rsidRPr="000E183E" w:rsidRDefault="00DB1265" w:rsidP="00B813CA">
            <w:pPr>
              <w:widowControl w:val="0"/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  <w:t>Name</w:t>
            </w:r>
          </w:p>
        </w:tc>
        <w:tc>
          <w:tcPr>
            <w:tcW w:w="31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8BC0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240F" w14:textId="77777777" w:rsidR="00DB1265" w:rsidRPr="000E183E" w:rsidRDefault="00DB1265" w:rsidP="00B813CA">
            <w:pPr>
              <w:widowControl w:val="0"/>
              <w:rPr>
                <w:rFonts w:ascii="Arial" w:eastAsia="IBM Plex Sans SemiBold" w:hAnsi="Arial" w:cs="Arial"/>
                <w:b/>
                <w:b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  <w:t>Employee ID</w:t>
            </w:r>
          </w:p>
        </w:tc>
        <w:tc>
          <w:tcPr>
            <w:tcW w:w="312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2F17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</w:rPr>
            </w:pPr>
          </w:p>
        </w:tc>
      </w:tr>
      <w:tr w:rsidR="00DB1265" w:rsidRPr="000E183E" w14:paraId="35EAC66E" w14:textId="77777777" w:rsidTr="001268BC">
        <w:trPr>
          <w:trHeight w:val="253"/>
          <w:jc w:val="center"/>
        </w:trPr>
        <w:tc>
          <w:tcPr>
            <w:tcW w:w="140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6AB5A" w14:textId="77777777" w:rsidR="00DB1265" w:rsidRPr="000E183E" w:rsidRDefault="00DB1265" w:rsidP="00B813CA">
            <w:pPr>
              <w:widowControl w:val="0"/>
              <w:rPr>
                <w:rFonts w:ascii="Arial" w:eastAsia="IBM Plex Sans SemiBold" w:hAnsi="Arial" w:cs="Arial"/>
                <w:b/>
                <w:b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  <w:t>Job title</w:t>
            </w:r>
          </w:p>
        </w:tc>
        <w:tc>
          <w:tcPr>
            <w:tcW w:w="31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889EB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FB745" w14:textId="77777777" w:rsidR="00DB1265" w:rsidRPr="000E183E" w:rsidRDefault="00DB1265" w:rsidP="00B813CA">
            <w:pPr>
              <w:widowControl w:val="0"/>
              <w:rPr>
                <w:rFonts w:ascii="Arial" w:eastAsia="IBM Plex Sans SemiBold" w:hAnsi="Arial" w:cs="Arial"/>
                <w:b/>
                <w:b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  <w:t>Department</w:t>
            </w:r>
          </w:p>
        </w:tc>
        <w:tc>
          <w:tcPr>
            <w:tcW w:w="312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7CB4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</w:rPr>
            </w:pPr>
          </w:p>
        </w:tc>
      </w:tr>
      <w:tr w:rsidR="00DB1265" w:rsidRPr="000E183E" w14:paraId="5C9D7098" w14:textId="77777777" w:rsidTr="001268BC">
        <w:trPr>
          <w:trHeight w:val="253"/>
          <w:jc w:val="center"/>
        </w:trPr>
        <w:tc>
          <w:tcPr>
            <w:tcW w:w="140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36EA" w14:textId="77777777" w:rsidR="00DB1265" w:rsidRPr="000E183E" w:rsidRDefault="00DB1265" w:rsidP="00B813CA">
            <w:pPr>
              <w:widowControl w:val="0"/>
              <w:rPr>
                <w:rFonts w:ascii="Arial" w:eastAsia="IBM Plex Sans SemiBold" w:hAnsi="Arial" w:cs="Arial"/>
                <w:b/>
                <w:b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  <w:t>Supervisor</w:t>
            </w:r>
          </w:p>
        </w:tc>
        <w:tc>
          <w:tcPr>
            <w:tcW w:w="31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7764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EFCA3" w14:textId="77777777" w:rsidR="00DB1265" w:rsidRPr="000E183E" w:rsidRDefault="00DB1265" w:rsidP="00B813CA">
            <w:pPr>
              <w:widowControl w:val="0"/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  <w:t>Date</w:t>
            </w:r>
          </w:p>
        </w:tc>
        <w:tc>
          <w:tcPr>
            <w:tcW w:w="312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ED3BB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</w:rPr>
            </w:pPr>
          </w:p>
        </w:tc>
      </w:tr>
    </w:tbl>
    <w:p w14:paraId="1EF551E2" w14:textId="77777777" w:rsidR="00DB1265" w:rsidRPr="000E183E" w:rsidRDefault="00DB1265" w:rsidP="00DB1265">
      <w:pPr>
        <w:rPr>
          <w:rFonts w:ascii="Arial" w:eastAsia="IBM Plex Sans SemiBold" w:hAnsi="Arial" w:cs="Arial"/>
          <w:color w:val="30206B"/>
          <w:sz w:val="22"/>
          <w:szCs w:val="22"/>
        </w:rPr>
      </w:pP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1417"/>
        <w:gridCol w:w="1134"/>
        <w:gridCol w:w="2410"/>
        <w:gridCol w:w="1134"/>
        <w:gridCol w:w="1701"/>
      </w:tblGrid>
      <w:tr w:rsidR="00DB1265" w:rsidRPr="000E183E" w14:paraId="4380D173" w14:textId="77777777" w:rsidTr="00DB1265">
        <w:trPr>
          <w:trHeight w:val="291"/>
          <w:jc w:val="center"/>
        </w:trPr>
        <w:tc>
          <w:tcPr>
            <w:tcW w:w="9204" w:type="dxa"/>
            <w:gridSpan w:val="6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31CB3" w14:textId="77777777" w:rsidR="00DB1265" w:rsidRPr="000E183E" w:rsidRDefault="00DB1265" w:rsidP="00B813CA">
            <w:pPr>
              <w:rPr>
                <w:rFonts w:ascii="Arial" w:eastAsia="IBM Plex Sans Medium" w:hAnsi="Arial" w:cs="Arial"/>
                <w:b/>
                <w:bCs/>
                <w:color w:val="CFF3FF"/>
                <w:sz w:val="22"/>
                <w:szCs w:val="22"/>
              </w:rPr>
            </w:pPr>
            <w:r w:rsidRPr="000E183E">
              <w:rPr>
                <w:rFonts w:ascii="Arial" w:eastAsia="IBM Plex Sans SemiBold" w:hAnsi="Arial" w:cs="Arial"/>
                <w:b/>
                <w:bCs/>
                <w:color w:val="FFFFFF" w:themeColor="background1"/>
                <w:sz w:val="22"/>
                <w:szCs w:val="22"/>
              </w:rPr>
              <w:t>Incident details</w:t>
            </w:r>
          </w:p>
        </w:tc>
      </w:tr>
      <w:tr w:rsidR="00DB1265" w:rsidRPr="000E183E" w14:paraId="1FAAEA6F" w14:textId="77777777" w:rsidTr="001268BC">
        <w:trPr>
          <w:trHeight w:val="253"/>
          <w:jc w:val="center"/>
        </w:trPr>
        <w:tc>
          <w:tcPr>
            <w:tcW w:w="140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FFB20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  <w:t>Date</w:t>
            </w:r>
          </w:p>
        </w:tc>
        <w:tc>
          <w:tcPr>
            <w:tcW w:w="14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7481C600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E9FBFF"/>
          </w:tcPr>
          <w:p w14:paraId="3195E3DD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  <w:t>Time</w:t>
            </w:r>
          </w:p>
        </w:tc>
        <w:tc>
          <w:tcPr>
            <w:tcW w:w="2410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</w:tcPr>
          <w:p w14:paraId="5E53647C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E9FBFF"/>
          </w:tcPr>
          <w:p w14:paraId="4042C2A9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  <w:t>Location</w:t>
            </w:r>
          </w:p>
        </w:tc>
        <w:tc>
          <w:tcPr>
            <w:tcW w:w="1701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</w:tcPr>
          <w:p w14:paraId="5C32B086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</w:rPr>
            </w:pPr>
          </w:p>
        </w:tc>
      </w:tr>
      <w:tr w:rsidR="00DB1265" w:rsidRPr="000E183E" w14:paraId="22604C71" w14:textId="77777777" w:rsidTr="001268BC">
        <w:trPr>
          <w:trHeight w:val="253"/>
          <w:jc w:val="center"/>
        </w:trPr>
        <w:tc>
          <w:tcPr>
            <w:tcW w:w="2825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0716C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  <w:t>Witnesses (if applicable)</w:t>
            </w:r>
          </w:p>
        </w:tc>
        <w:tc>
          <w:tcPr>
            <w:tcW w:w="6379" w:type="dxa"/>
            <w:gridSpan w:val="4"/>
            <w:tcBorders>
              <w:left w:val="single" w:sz="8" w:space="0" w:color="30206B"/>
              <w:right w:val="single" w:sz="8" w:space="0" w:color="30206B"/>
            </w:tcBorders>
          </w:tcPr>
          <w:p w14:paraId="753C38EA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</w:rPr>
            </w:pPr>
          </w:p>
        </w:tc>
      </w:tr>
      <w:tr w:rsidR="00DB1265" w:rsidRPr="000E183E" w14:paraId="0F9195B0" w14:textId="77777777" w:rsidTr="001268BC">
        <w:trPr>
          <w:trHeight w:val="791"/>
          <w:jc w:val="center"/>
        </w:trPr>
        <w:tc>
          <w:tcPr>
            <w:tcW w:w="2825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14006" w14:textId="173288F6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  <w:t xml:space="preserve">Description of </w:t>
            </w:r>
            <w:r w:rsidR="001268BC"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  <w:br/>
            </w:r>
            <w:r w:rsidRPr="000E183E"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  <w:t>the incident</w:t>
            </w:r>
          </w:p>
        </w:tc>
        <w:tc>
          <w:tcPr>
            <w:tcW w:w="6379" w:type="dxa"/>
            <w:gridSpan w:val="4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24E21021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  <w:highlight w:val="yellow"/>
              </w:rPr>
            </w:pPr>
            <w:r w:rsidRPr="000E183E">
              <w:rPr>
                <w:rFonts w:ascii="Arial" w:eastAsia="IBM Plex Sans" w:hAnsi="Arial" w:cs="Arial"/>
                <w:iCs/>
                <w:color w:val="30206B"/>
                <w:sz w:val="22"/>
                <w:szCs w:val="22"/>
                <w:highlight w:val="yellow"/>
              </w:rPr>
              <w:t>[Describe the incident in detail. Include the names of all individuals involved.]</w:t>
            </w:r>
          </w:p>
        </w:tc>
      </w:tr>
      <w:tr w:rsidR="00DB1265" w:rsidRPr="000E183E" w14:paraId="370D361D" w14:textId="77777777" w:rsidTr="001268BC">
        <w:trPr>
          <w:trHeight w:val="791"/>
          <w:jc w:val="center"/>
        </w:trPr>
        <w:tc>
          <w:tcPr>
            <w:tcW w:w="2825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8304A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  <w:t>Immediate actions taken</w:t>
            </w:r>
          </w:p>
        </w:tc>
        <w:tc>
          <w:tcPr>
            <w:tcW w:w="6379" w:type="dxa"/>
            <w:gridSpan w:val="4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23D17F4B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Cs/>
                <w:color w:val="30206B"/>
                <w:sz w:val="22"/>
                <w:szCs w:val="22"/>
                <w:highlight w:val="yellow"/>
              </w:rPr>
            </w:pPr>
            <w:r w:rsidRPr="000E183E">
              <w:rPr>
                <w:rFonts w:ascii="Arial" w:eastAsia="IBM Plex Sans" w:hAnsi="Arial" w:cs="Arial"/>
                <w:iCs/>
                <w:color w:val="30206B"/>
                <w:sz w:val="22"/>
                <w:szCs w:val="22"/>
                <w:highlight w:val="yellow"/>
              </w:rPr>
              <w:t>[Document any immediate actions that may have been taken to address the incident when it happened.]</w:t>
            </w:r>
          </w:p>
        </w:tc>
      </w:tr>
      <w:tr w:rsidR="00DB1265" w:rsidRPr="000E183E" w14:paraId="7825F348" w14:textId="77777777" w:rsidTr="001268BC">
        <w:trPr>
          <w:trHeight w:val="791"/>
          <w:jc w:val="center"/>
        </w:trPr>
        <w:tc>
          <w:tcPr>
            <w:tcW w:w="2825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1D686" w14:textId="058D423B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  <w:t xml:space="preserve">Root cause of </w:t>
            </w:r>
            <w:r w:rsidR="001268BC"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  <w:br/>
            </w:r>
            <w:r w:rsidRPr="000E183E"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  <w:t>the incident</w:t>
            </w:r>
          </w:p>
        </w:tc>
        <w:tc>
          <w:tcPr>
            <w:tcW w:w="6379" w:type="dxa"/>
            <w:gridSpan w:val="4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42EF79F1" w14:textId="77777777" w:rsidR="00DB1265" w:rsidRPr="000E183E" w:rsidRDefault="00DB1265" w:rsidP="00B813CA">
            <w:pPr>
              <w:pStyle w:val="TableParagraph"/>
              <w:tabs>
                <w:tab w:val="left" w:pos="357"/>
              </w:tabs>
              <w:ind w:left="0"/>
              <w:rPr>
                <w:rFonts w:ascii="Arial" w:hAnsi="Arial" w:cs="Arial"/>
                <w:iCs/>
                <w:highlight w:val="yellow"/>
              </w:rPr>
            </w:pPr>
            <w:r w:rsidRPr="000E183E">
              <w:rPr>
                <w:rFonts w:ascii="Arial" w:eastAsia="IBM Plex Sans" w:hAnsi="Arial" w:cs="Arial"/>
                <w:iCs/>
                <w:color w:val="30206B"/>
                <w:highlight w:val="yellow"/>
              </w:rPr>
              <w:t>[Investigation team to document their findings regarding the root cause of the incident.]</w:t>
            </w:r>
          </w:p>
        </w:tc>
      </w:tr>
    </w:tbl>
    <w:p w14:paraId="62F2FE1A" w14:textId="77777777" w:rsidR="00DB1265" w:rsidRPr="000E183E" w:rsidRDefault="00DB1265" w:rsidP="00DB1265">
      <w:pPr>
        <w:rPr>
          <w:rFonts w:ascii="Arial" w:eastAsia="IBM Plex Sans SemiBold" w:hAnsi="Arial" w:cs="Arial"/>
          <w:color w:val="30206B"/>
          <w:sz w:val="22"/>
          <w:szCs w:val="22"/>
        </w:rPr>
      </w:pPr>
    </w:p>
    <w:tbl>
      <w:tblPr>
        <w:tblW w:w="92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4"/>
      </w:tblGrid>
      <w:tr w:rsidR="00DB1265" w:rsidRPr="000E183E" w14:paraId="0571CC36" w14:textId="77777777" w:rsidTr="00DB1265">
        <w:trPr>
          <w:trHeight w:val="334"/>
          <w:jc w:val="center"/>
        </w:trPr>
        <w:tc>
          <w:tcPr>
            <w:tcW w:w="92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82870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1F0B0955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i/>
                <w:color w:val="FFFFFF" w:themeColor="background1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FFFFFF" w:themeColor="background1"/>
                <w:sz w:val="22"/>
                <w:szCs w:val="22"/>
              </w:rPr>
              <w:t>Follow-up actions</w:t>
            </w:r>
          </w:p>
        </w:tc>
      </w:tr>
      <w:tr w:rsidR="00DB1265" w:rsidRPr="000E183E" w14:paraId="06C948FB" w14:textId="77777777" w:rsidTr="000E183E">
        <w:trPr>
          <w:trHeight w:val="1089"/>
          <w:jc w:val="center"/>
        </w:trPr>
        <w:tc>
          <w:tcPr>
            <w:tcW w:w="92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3EE48" w14:textId="77777777" w:rsidR="00DB1265" w:rsidRPr="000E183E" w:rsidRDefault="00DB1265" w:rsidP="00B813CA">
            <w:pPr>
              <w:widowControl w:val="0"/>
              <w:rPr>
                <w:rFonts w:ascii="Arial" w:eastAsia="IBM Plex Sans SemiBold" w:hAnsi="Arial" w:cs="Arial"/>
                <w:color w:val="30206B"/>
                <w:sz w:val="22"/>
                <w:szCs w:val="22"/>
                <w:highlight w:val="yellow"/>
              </w:rPr>
            </w:pPr>
            <w:r w:rsidRPr="000E183E">
              <w:rPr>
                <w:rFonts w:ascii="Arial" w:eastAsia="IBM Plex Sans SemiBold" w:hAnsi="Arial" w:cs="Arial"/>
                <w:color w:val="30206B"/>
                <w:sz w:val="22"/>
                <w:szCs w:val="22"/>
                <w:highlight w:val="yellow"/>
              </w:rPr>
              <w:t>[Track any corrective actions implemented and their effectiveness in preventing similar incidents, as well as the outcomes of investigations or litigation.]</w:t>
            </w:r>
          </w:p>
        </w:tc>
      </w:tr>
    </w:tbl>
    <w:p w14:paraId="73016C38" w14:textId="77777777" w:rsidR="00DB1265" w:rsidRPr="000E183E" w:rsidRDefault="00DB1265" w:rsidP="00DB1265">
      <w:pPr>
        <w:rPr>
          <w:rFonts w:ascii="Arial" w:eastAsia="IBM Plex Sans SemiBold" w:hAnsi="Arial" w:cs="Arial"/>
          <w:color w:val="30206B"/>
          <w:sz w:val="22"/>
          <w:szCs w:val="22"/>
        </w:rPr>
      </w:pPr>
    </w:p>
    <w:tbl>
      <w:tblPr>
        <w:tblW w:w="9204" w:type="dxa"/>
        <w:jc w:val="center"/>
        <w:tblBorders>
          <w:top w:val="single" w:sz="8" w:space="0" w:color="30206B"/>
          <w:left w:val="single" w:sz="8" w:space="0" w:color="30206B"/>
          <w:bottom w:val="single" w:sz="8" w:space="0" w:color="30206B"/>
          <w:right w:val="single" w:sz="8" w:space="0" w:color="30206B"/>
          <w:insideH w:val="single" w:sz="8" w:space="0" w:color="30206B"/>
          <w:insideV w:val="single" w:sz="8" w:space="0" w:color="30206B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3260"/>
        <w:gridCol w:w="1418"/>
        <w:gridCol w:w="3260"/>
      </w:tblGrid>
      <w:tr w:rsidR="00DB1265" w:rsidRPr="000E183E" w14:paraId="63E36311" w14:textId="77777777" w:rsidTr="001268BC">
        <w:trPr>
          <w:trHeight w:val="216"/>
          <w:jc w:val="center"/>
        </w:trPr>
        <w:tc>
          <w:tcPr>
            <w:tcW w:w="1266" w:type="dxa"/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1928A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  <w:t>Employee signature</w:t>
            </w:r>
          </w:p>
        </w:tc>
        <w:tc>
          <w:tcPr>
            <w:tcW w:w="3260" w:type="dxa"/>
            <w:vAlign w:val="center"/>
          </w:tcPr>
          <w:p w14:paraId="097F64B8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E9FBFF"/>
            <w:vAlign w:val="center"/>
          </w:tcPr>
          <w:p w14:paraId="77479D3D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  <w:t>Supervisor signature</w:t>
            </w:r>
          </w:p>
        </w:tc>
        <w:tc>
          <w:tcPr>
            <w:tcW w:w="3260" w:type="dxa"/>
            <w:vAlign w:val="center"/>
          </w:tcPr>
          <w:p w14:paraId="1168286C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</w:p>
        </w:tc>
      </w:tr>
    </w:tbl>
    <w:p w14:paraId="255C66FB" w14:textId="77777777" w:rsidR="00DB1265" w:rsidRPr="000E183E" w:rsidRDefault="00DB1265" w:rsidP="00DB1265">
      <w:pPr>
        <w:rPr>
          <w:rFonts w:ascii="Arial" w:eastAsia="IBM Plex Sans SemiBold" w:hAnsi="Arial" w:cs="Arial"/>
          <w:color w:val="30206B"/>
          <w:sz w:val="22"/>
          <w:szCs w:val="22"/>
        </w:rPr>
      </w:pPr>
    </w:p>
    <w:tbl>
      <w:tblPr>
        <w:tblW w:w="9204" w:type="dxa"/>
        <w:jc w:val="center"/>
        <w:tblBorders>
          <w:top w:val="single" w:sz="8" w:space="0" w:color="30206B"/>
          <w:left w:val="single" w:sz="8" w:space="0" w:color="30206B"/>
          <w:bottom w:val="single" w:sz="8" w:space="0" w:color="30206B"/>
          <w:right w:val="single" w:sz="8" w:space="0" w:color="30206B"/>
          <w:insideH w:val="single" w:sz="8" w:space="0" w:color="30206B"/>
          <w:insideV w:val="single" w:sz="8" w:space="0" w:color="30206B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3260"/>
        <w:gridCol w:w="1418"/>
        <w:gridCol w:w="3260"/>
      </w:tblGrid>
      <w:tr w:rsidR="00DB1265" w:rsidRPr="000E183E" w14:paraId="20968C7A" w14:textId="77777777" w:rsidTr="00DB1265">
        <w:trPr>
          <w:trHeight w:val="273"/>
          <w:jc w:val="center"/>
        </w:trPr>
        <w:tc>
          <w:tcPr>
            <w:tcW w:w="9204" w:type="dxa"/>
            <w:gridSpan w:val="4"/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782EC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FFFFFF" w:themeColor="background1"/>
                <w:sz w:val="22"/>
                <w:szCs w:val="22"/>
              </w:rPr>
              <w:t>Received by</w:t>
            </w:r>
          </w:p>
        </w:tc>
      </w:tr>
      <w:tr w:rsidR="00DB1265" w:rsidRPr="000E183E" w14:paraId="2205C444" w14:textId="77777777" w:rsidTr="001268BC">
        <w:trPr>
          <w:trHeight w:val="253"/>
          <w:jc w:val="center"/>
        </w:trPr>
        <w:tc>
          <w:tcPr>
            <w:tcW w:w="1266" w:type="dxa"/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7D7A5" w14:textId="77777777" w:rsidR="00DB1265" w:rsidRPr="000E183E" w:rsidRDefault="00DB1265" w:rsidP="00B813CA">
            <w:pPr>
              <w:widowControl w:val="0"/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  <w:t>Name</w:t>
            </w:r>
          </w:p>
        </w:tc>
        <w:tc>
          <w:tcPr>
            <w:tcW w:w="7938" w:type="dxa"/>
            <w:gridSpan w:val="3"/>
            <w:vAlign w:val="center"/>
          </w:tcPr>
          <w:p w14:paraId="3E38BF0A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</w:p>
        </w:tc>
      </w:tr>
      <w:tr w:rsidR="00DB1265" w:rsidRPr="000E183E" w14:paraId="4FDD7B4B" w14:textId="77777777" w:rsidTr="001268BC">
        <w:trPr>
          <w:trHeight w:val="253"/>
          <w:jc w:val="center"/>
        </w:trPr>
        <w:tc>
          <w:tcPr>
            <w:tcW w:w="1266" w:type="dxa"/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7322E" w14:textId="77777777" w:rsidR="00DB1265" w:rsidRPr="000E183E" w:rsidRDefault="00DB1265" w:rsidP="00B813CA">
            <w:pPr>
              <w:widowControl w:val="0"/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  <w:t>Date</w:t>
            </w:r>
          </w:p>
        </w:tc>
        <w:tc>
          <w:tcPr>
            <w:tcW w:w="3260" w:type="dxa"/>
            <w:vAlign w:val="center"/>
          </w:tcPr>
          <w:p w14:paraId="105CE183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E9FBFF"/>
            <w:vAlign w:val="center"/>
          </w:tcPr>
          <w:p w14:paraId="5644070D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  <w:r w:rsidRPr="000E183E">
              <w:rPr>
                <w:rFonts w:ascii="Arial" w:eastAsia="IBM Plex Sans Medium" w:hAnsi="Arial" w:cs="Arial"/>
                <w:b/>
                <w:bCs/>
                <w:color w:val="30206B"/>
                <w:sz w:val="22"/>
                <w:szCs w:val="22"/>
              </w:rPr>
              <w:t>Signature</w:t>
            </w:r>
          </w:p>
        </w:tc>
        <w:tc>
          <w:tcPr>
            <w:tcW w:w="3260" w:type="dxa"/>
            <w:vAlign w:val="center"/>
          </w:tcPr>
          <w:p w14:paraId="0ACF5ADD" w14:textId="77777777" w:rsidR="00DB1265" w:rsidRPr="000E183E" w:rsidRDefault="00DB1265" w:rsidP="00B813CA">
            <w:pPr>
              <w:widowControl w:val="0"/>
              <w:rPr>
                <w:rFonts w:ascii="Arial" w:eastAsia="IBM Plex Sans" w:hAnsi="Arial" w:cs="Arial"/>
                <w:b/>
                <w:bCs/>
                <w:iCs/>
                <w:color w:val="30206B"/>
                <w:sz w:val="22"/>
                <w:szCs w:val="22"/>
              </w:rPr>
            </w:pPr>
          </w:p>
        </w:tc>
      </w:tr>
    </w:tbl>
    <w:p w14:paraId="5EA45325" w14:textId="77777777" w:rsidR="000E183E" w:rsidRPr="000E183E" w:rsidRDefault="000E183E" w:rsidP="00DB1265">
      <w:pPr>
        <w:spacing w:before="200"/>
        <w:rPr>
          <w:rFonts w:ascii="Arial" w:eastAsia="IBM Plex Sans SemiBold" w:hAnsi="Arial" w:cs="Arial"/>
          <w:color w:val="30206B"/>
        </w:rPr>
      </w:pPr>
    </w:p>
    <w:sectPr w:rsidR="000E183E" w:rsidRPr="000E183E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0943" w14:textId="77777777" w:rsidR="008E7F09" w:rsidRDefault="008E7F09" w:rsidP="00A42BA7">
      <w:r>
        <w:separator/>
      </w:r>
    </w:p>
  </w:endnote>
  <w:endnote w:type="continuationSeparator" w:id="0">
    <w:p w14:paraId="7779BE8E" w14:textId="77777777" w:rsidR="008E7F09" w:rsidRDefault="008E7F09" w:rsidP="00A42BA7">
      <w:r>
        <w:continuationSeparator/>
      </w:r>
    </w:p>
  </w:endnote>
  <w:endnote w:type="continuationNotice" w:id="1">
    <w:p w14:paraId="0035C26D" w14:textId="77777777" w:rsidR="008E7F09" w:rsidRDefault="008E7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Black">
    <w:altName w:val="Lato Black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 SemiBold">
    <w:altName w:val="Calibri"/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48190"/>
      <w:docPartObj>
        <w:docPartGallery w:val="Page Numbers (Bottom of Page)"/>
        <w:docPartUnique/>
      </w:docPartObj>
    </w:sdtPr>
    <w:sdtContent>
      <w:p w14:paraId="4C91F265" w14:textId="77777777" w:rsidR="00A42BA7" w:rsidRDefault="00A42BA7" w:rsidP="002425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0CE82F" w14:textId="77777777" w:rsidR="00A42BA7" w:rsidRDefault="00A42BA7" w:rsidP="00A4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E0B9" w14:textId="77777777" w:rsidR="00A42BA7" w:rsidRPr="00E47AC1" w:rsidRDefault="00E47AC1" w:rsidP="00A42BA7">
    <w:pPr>
      <w:pStyle w:val="Footer"/>
      <w:ind w:right="360"/>
      <w:rPr>
        <w:color w:val="1EBBF0" w:themeColor="text2"/>
      </w:rPr>
    </w:pPr>
    <w:r w:rsidRPr="00E47AC1">
      <w:rPr>
        <w:noProof/>
        <w:color w:val="1EBBF0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D2854F" wp14:editId="01A2A928">
              <wp:simplePos x="0" y="0"/>
              <wp:positionH relativeFrom="column">
                <wp:posOffset>-914401</wp:posOffset>
              </wp:positionH>
              <wp:positionV relativeFrom="paragraph">
                <wp:posOffset>459105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65F8D" id="Rectangle 3" o:spid="_x0000_s1026" style="position:absolute;margin-left:-1in;margin-top:36.15pt;width:595.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" fillcolor="#e9faff [32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609D" w14:textId="77777777" w:rsidR="008E7F09" w:rsidRDefault="008E7F09" w:rsidP="00A42BA7">
      <w:r>
        <w:separator/>
      </w:r>
    </w:p>
  </w:footnote>
  <w:footnote w:type="continuationSeparator" w:id="0">
    <w:p w14:paraId="17613545" w14:textId="77777777" w:rsidR="008E7F09" w:rsidRDefault="008E7F09" w:rsidP="00A42BA7">
      <w:r>
        <w:continuationSeparator/>
      </w:r>
    </w:p>
  </w:footnote>
  <w:footnote w:type="continuationNotice" w:id="1">
    <w:p w14:paraId="083667C2" w14:textId="77777777" w:rsidR="008E7F09" w:rsidRDefault="008E7F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F18"/>
    <w:multiLevelType w:val="hybridMultilevel"/>
    <w:tmpl w:val="84981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773A"/>
    <w:multiLevelType w:val="hybridMultilevel"/>
    <w:tmpl w:val="7674B40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52F2D"/>
    <w:multiLevelType w:val="hybridMultilevel"/>
    <w:tmpl w:val="AC560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02863"/>
    <w:multiLevelType w:val="hybridMultilevel"/>
    <w:tmpl w:val="6F36C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5A39"/>
    <w:multiLevelType w:val="hybridMultilevel"/>
    <w:tmpl w:val="E69ECBB0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68D91E1D"/>
    <w:multiLevelType w:val="multilevel"/>
    <w:tmpl w:val="6F36CD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360"/>
    <w:multiLevelType w:val="hybridMultilevel"/>
    <w:tmpl w:val="98A8D1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A26EA"/>
    <w:multiLevelType w:val="hybridMultilevel"/>
    <w:tmpl w:val="194E2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8446">
    <w:abstractNumId w:val="0"/>
  </w:num>
  <w:num w:numId="2" w16cid:durableId="537937889">
    <w:abstractNumId w:val="3"/>
  </w:num>
  <w:num w:numId="3" w16cid:durableId="2020616956">
    <w:abstractNumId w:val="5"/>
  </w:num>
  <w:num w:numId="4" w16cid:durableId="1615331936">
    <w:abstractNumId w:val="2"/>
  </w:num>
  <w:num w:numId="5" w16cid:durableId="1541630164">
    <w:abstractNumId w:val="4"/>
  </w:num>
  <w:num w:numId="6" w16cid:durableId="1653439095">
    <w:abstractNumId w:val="7"/>
  </w:num>
  <w:num w:numId="7" w16cid:durableId="1283924644">
    <w:abstractNumId w:val="1"/>
  </w:num>
  <w:num w:numId="8" w16cid:durableId="124645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65"/>
    <w:rsid w:val="00094EB1"/>
    <w:rsid w:val="000B43B7"/>
    <w:rsid w:val="000C118B"/>
    <w:rsid w:val="000E183E"/>
    <w:rsid w:val="00105417"/>
    <w:rsid w:val="001268BC"/>
    <w:rsid w:val="00141A4E"/>
    <w:rsid w:val="00185EFA"/>
    <w:rsid w:val="001B5A69"/>
    <w:rsid w:val="001D49C1"/>
    <w:rsid w:val="00216458"/>
    <w:rsid w:val="00221D3C"/>
    <w:rsid w:val="002F4BAA"/>
    <w:rsid w:val="003029DB"/>
    <w:rsid w:val="0033373D"/>
    <w:rsid w:val="00341EBC"/>
    <w:rsid w:val="00372A4C"/>
    <w:rsid w:val="003854A6"/>
    <w:rsid w:val="003923EF"/>
    <w:rsid w:val="003B30C9"/>
    <w:rsid w:val="003C0B39"/>
    <w:rsid w:val="0041219A"/>
    <w:rsid w:val="004E35A7"/>
    <w:rsid w:val="00547A2D"/>
    <w:rsid w:val="005A2C7C"/>
    <w:rsid w:val="005E2D81"/>
    <w:rsid w:val="00603721"/>
    <w:rsid w:val="00653F14"/>
    <w:rsid w:val="00671FAA"/>
    <w:rsid w:val="006931AD"/>
    <w:rsid w:val="006B015E"/>
    <w:rsid w:val="006E4B7A"/>
    <w:rsid w:val="00732C53"/>
    <w:rsid w:val="007F6A48"/>
    <w:rsid w:val="00804407"/>
    <w:rsid w:val="008C70A9"/>
    <w:rsid w:val="008E7F09"/>
    <w:rsid w:val="009260AC"/>
    <w:rsid w:val="0094655A"/>
    <w:rsid w:val="009F5452"/>
    <w:rsid w:val="00A37EA4"/>
    <w:rsid w:val="00A42BA7"/>
    <w:rsid w:val="00A75802"/>
    <w:rsid w:val="00AA2A30"/>
    <w:rsid w:val="00AF3527"/>
    <w:rsid w:val="00B07570"/>
    <w:rsid w:val="00B27FD8"/>
    <w:rsid w:val="00B847FA"/>
    <w:rsid w:val="00BB739B"/>
    <w:rsid w:val="00BC6849"/>
    <w:rsid w:val="00C17F51"/>
    <w:rsid w:val="00C17F76"/>
    <w:rsid w:val="00C42FD6"/>
    <w:rsid w:val="00C95340"/>
    <w:rsid w:val="00CA712F"/>
    <w:rsid w:val="00CD0377"/>
    <w:rsid w:val="00D10603"/>
    <w:rsid w:val="00D32565"/>
    <w:rsid w:val="00D5111B"/>
    <w:rsid w:val="00D5242B"/>
    <w:rsid w:val="00D52CEC"/>
    <w:rsid w:val="00D61A91"/>
    <w:rsid w:val="00DB1265"/>
    <w:rsid w:val="00DD0058"/>
    <w:rsid w:val="00DD3D50"/>
    <w:rsid w:val="00DD6722"/>
    <w:rsid w:val="00E247DC"/>
    <w:rsid w:val="00E261DB"/>
    <w:rsid w:val="00E47AC1"/>
    <w:rsid w:val="00E961A9"/>
    <w:rsid w:val="00EB240E"/>
    <w:rsid w:val="00ED369A"/>
    <w:rsid w:val="00EE29C6"/>
    <w:rsid w:val="00F008EA"/>
    <w:rsid w:val="00F03EBA"/>
    <w:rsid w:val="00F66B15"/>
    <w:rsid w:val="00F73BA2"/>
    <w:rsid w:val="00F77343"/>
    <w:rsid w:val="00FC4137"/>
    <w:rsid w:val="158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9A5A20"/>
  <w15:chartTrackingRefBased/>
  <w15:docId w15:val="{50AF32EE-9CAE-4546-9716-11F8DA99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A9"/>
    <w:pPr>
      <w:ind w:left="720"/>
      <w:contextualSpacing/>
    </w:pPr>
  </w:style>
  <w:style w:type="numbering" w:customStyle="1" w:styleId="CurrentList1">
    <w:name w:val="Current List1"/>
    <w:uiPriority w:val="99"/>
    <w:rsid w:val="00E961A9"/>
    <w:pPr>
      <w:numPr>
        <w:numId w:val="3"/>
      </w:numPr>
    </w:pPr>
  </w:style>
  <w:style w:type="table" w:styleId="TableGrid">
    <w:name w:val="Table Grid"/>
    <w:basedOn w:val="TableNormal"/>
    <w:uiPriority w:val="39"/>
    <w:rsid w:val="00E9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A7"/>
  </w:style>
  <w:style w:type="character" w:styleId="PageNumber">
    <w:name w:val="page number"/>
    <w:basedOn w:val="DefaultParagraphFont"/>
    <w:uiPriority w:val="99"/>
    <w:semiHidden/>
    <w:unhideWhenUsed/>
    <w:rsid w:val="00A42BA7"/>
  </w:style>
  <w:style w:type="paragraph" w:styleId="Header">
    <w:name w:val="header"/>
    <w:basedOn w:val="Normal"/>
    <w:link w:val="Head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A7"/>
  </w:style>
  <w:style w:type="character" w:styleId="CommentReference">
    <w:name w:val="annotation reference"/>
    <w:basedOn w:val="DefaultParagraphFont"/>
    <w:uiPriority w:val="99"/>
    <w:semiHidden/>
    <w:unhideWhenUsed/>
    <w:rsid w:val="00EE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C6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B1265"/>
    <w:pPr>
      <w:widowControl w:val="0"/>
      <w:autoSpaceDE w:val="0"/>
      <w:autoSpaceDN w:val="0"/>
      <w:spacing w:before="119"/>
      <w:ind w:left="104"/>
    </w:pPr>
    <w:rPr>
      <w:rFonts w:ascii="Lato Black" w:eastAsia="Lato Black" w:hAnsi="Lato Black" w:cs="Lato Black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uytrinh/Library/Group%20Containers/UBF8T346G9.Office/User%20Content.localized/Templates.localized/Word%20doc%20resource%20template%20%5bdesign%5d%20-%20Q4%202024.dotx" TargetMode="External"/></Relationships>
</file>

<file path=word/theme/theme1.xml><?xml version="1.0" encoding="utf-8"?>
<a:theme xmlns:a="http://schemas.openxmlformats.org/drawingml/2006/main" name="AIHR">
  <a:themeElements>
    <a:clrScheme name="AIHR Color Palette">
      <a:dk1>
        <a:srgbClr val="30206B"/>
      </a:dk1>
      <a:lt1>
        <a:srgbClr val="FFFFFF"/>
      </a:lt1>
      <a:dk2>
        <a:srgbClr val="1EBBF0"/>
      </a:dk2>
      <a:lt2>
        <a:srgbClr val="E9FAFF"/>
      </a:lt2>
      <a:accent1>
        <a:srgbClr val="B0E7FF"/>
      </a:accent1>
      <a:accent2>
        <a:srgbClr val="5D5CFF"/>
      </a:accent2>
      <a:accent3>
        <a:srgbClr val="00A0AF"/>
      </a:accent3>
      <a:accent4>
        <a:srgbClr val="FFAB00"/>
      </a:accent4>
      <a:accent5>
        <a:srgbClr val="F35C0F"/>
      </a:accent5>
      <a:accent6>
        <a:srgbClr val="E32C34"/>
      </a:accent6>
      <a:hlink>
        <a:srgbClr val="1EBBF0"/>
      </a:hlink>
      <a:folHlink>
        <a:srgbClr val="3020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9050"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800" b="1" i="1" dirty="0" smtClean="0">
            <a:solidFill>
              <a:schemeClr val="tx1"/>
            </a:solidFill>
            <a:latin typeface="Bitter SemiBold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IHR" id="{0F6138D7-BE84-C544-AC11-16CEAAE799AE}" vid="{49D404AF-B30C-8C45-933A-179CB87223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7F399-CD42-2C4C-8FC1-B55060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resource template [design] - Q4 2024.dotx</Template>
  <TotalTime>21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Trinh</dc:creator>
  <cp:keywords/>
  <dc:description/>
  <cp:lastModifiedBy>Huy</cp:lastModifiedBy>
  <cp:revision>1</cp:revision>
  <dcterms:created xsi:type="dcterms:W3CDTF">2026-05-18T07:28:00Z</dcterms:created>
  <dcterms:modified xsi:type="dcterms:W3CDTF">2026-05-18T07:54:00Z</dcterms:modified>
</cp:coreProperties>
</file>