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EFEC" w14:textId="0F6F0912" w:rsidR="00C4296D" w:rsidRPr="00C4296D" w:rsidRDefault="00C4296D" w:rsidP="00C4296D">
      <w:pPr>
        <w:spacing w:after="80" w:line="271" w:lineRule="auto"/>
        <w:jc w:val="right"/>
        <w:rPr>
          <w:rFonts w:ascii="Arial" w:hAnsi="Arial" w:cs="Arial"/>
          <w:color w:val="30206B" w:themeColor="text1"/>
          <w:sz w:val="28"/>
          <w:szCs w:val="28"/>
          <w:highlight w:val="yellow"/>
          <w:lang w:val="en-US"/>
        </w:rPr>
      </w:pPr>
      <w:r w:rsidRPr="00C4296D">
        <w:rPr>
          <w:i/>
          <w:iCs/>
          <w:noProof/>
          <w:color w:val="30206B" w:themeColor="text1"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4CD4D881" wp14:editId="233C9865">
            <wp:simplePos x="0" y="0"/>
            <wp:positionH relativeFrom="column">
              <wp:posOffset>1270</wp:posOffset>
            </wp:positionH>
            <wp:positionV relativeFrom="paragraph">
              <wp:posOffset>-113121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96D">
        <w:rPr>
          <w:rFonts w:ascii="Arial" w:hAnsi="Arial" w:cs="Arial"/>
          <w:color w:val="30206B" w:themeColor="text1"/>
          <w:sz w:val="28"/>
          <w:szCs w:val="28"/>
          <w:highlight w:val="yellow"/>
          <w:lang w:val="en-US"/>
        </w:rPr>
        <w:t>[Company Name]</w:t>
      </w:r>
    </w:p>
    <w:p w14:paraId="78022E50" w14:textId="31B22B03" w:rsidR="00C4296D" w:rsidRPr="00C4296D" w:rsidRDefault="00C4296D" w:rsidP="00C4296D">
      <w:pPr>
        <w:spacing w:after="80" w:line="271" w:lineRule="auto"/>
        <w:jc w:val="right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[Date]</w:t>
      </w:r>
    </w:p>
    <w:p w14:paraId="06B79D64" w14:textId="5076F354" w:rsidR="00C4296D" w:rsidRPr="00C4296D" w:rsidRDefault="00C4296D" w:rsidP="00C4296D">
      <w:pPr>
        <w:spacing w:after="80" w:line="271" w:lineRule="auto"/>
        <w:jc w:val="right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</w:p>
    <w:p w14:paraId="4D1DAF36" w14:textId="07ED9322" w:rsidR="00C4296D" w:rsidRPr="00C4296D" w:rsidRDefault="00C4296D" w:rsidP="00C4296D">
      <w:pPr>
        <w:spacing w:after="80" w:line="271" w:lineRule="auto"/>
        <w:jc w:val="right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[Candidate Name]</w:t>
      </w:r>
    </w:p>
    <w:p w14:paraId="06D79911" w14:textId="515CF59C" w:rsidR="00C4296D" w:rsidRPr="00C4296D" w:rsidRDefault="00C4296D" w:rsidP="00C4296D">
      <w:pPr>
        <w:spacing w:after="80" w:line="271" w:lineRule="auto"/>
        <w:jc w:val="right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[Address]</w:t>
      </w:r>
    </w:p>
    <w:p w14:paraId="6CD40FE6" w14:textId="472140D1" w:rsidR="00C4296D" w:rsidRPr="00C4296D" w:rsidRDefault="00C4296D" w:rsidP="00C4296D">
      <w:pPr>
        <w:spacing w:after="80" w:line="271" w:lineRule="auto"/>
        <w:ind w:left="-567"/>
        <w:jc w:val="right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[City, State, Code]</w:t>
      </w:r>
    </w:p>
    <w:p w14:paraId="53F01F56" w14:textId="683D36DF" w:rsidR="00D5242B" w:rsidRPr="00C4296D" w:rsidRDefault="00D5242B" w:rsidP="00C4296D">
      <w:pPr>
        <w:spacing w:after="80" w:line="271" w:lineRule="auto"/>
        <w:rPr>
          <w:rFonts w:ascii="Arial" w:hAnsi="Arial" w:cs="Arial"/>
          <w:i/>
          <w:iCs/>
          <w:color w:val="30206B" w:themeColor="text1"/>
          <w:sz w:val="20"/>
          <w:szCs w:val="20"/>
          <w:lang w:val="en-US"/>
        </w:rPr>
      </w:pPr>
    </w:p>
    <w:p w14:paraId="3DEF1489" w14:textId="175B62E9" w:rsidR="00F66B15" w:rsidRPr="00C4296D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</w:pPr>
      <w:r w:rsidRPr="00C4296D">
        <w:rPr>
          <w:rFonts w:ascii="Arial" w:hAnsi="Arial" w:cs="Arial"/>
          <w:i/>
          <w:iCs/>
          <w:noProof/>
          <w:color w:val="30206B" w:themeColor="text1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110FC0" wp14:editId="3660DDEE">
                <wp:simplePos x="0" y="0"/>
                <wp:positionH relativeFrom="column">
                  <wp:posOffset>-3175</wp:posOffset>
                </wp:positionH>
                <wp:positionV relativeFrom="paragraph">
                  <wp:posOffset>506730</wp:posOffset>
                </wp:positionV>
                <wp:extent cx="6300000" cy="0"/>
                <wp:effectExtent l="0" t="12700" r="3746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8467D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9.9pt" to="495.8pt,3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C4296D" w:rsidRPr="00C4296D"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  <w:t>Internship Offer Letter</w:t>
      </w:r>
      <w:r w:rsidR="00E00AF5">
        <w:rPr>
          <w:rFonts w:ascii="Arial" w:hAnsi="Arial" w:cs="Arial"/>
          <w:b/>
          <w:bCs/>
          <w:color w:val="30206B" w:themeColor="text1"/>
          <w:sz w:val="60"/>
          <w:szCs w:val="60"/>
          <w:lang w:val="en-US"/>
        </w:rPr>
        <w:t xml:space="preserve"> Template</w:t>
      </w:r>
    </w:p>
    <w:p w14:paraId="17F3B3FF" w14:textId="77777777" w:rsidR="00221D3C" w:rsidRPr="00C4296D" w:rsidRDefault="00221D3C" w:rsidP="00C4296D">
      <w:pPr>
        <w:spacing w:after="12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</w:p>
    <w:p w14:paraId="5E68F61B" w14:textId="3609A12D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Dear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[Candidate Name]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,</w:t>
      </w:r>
    </w:p>
    <w:p w14:paraId="7BB66330" w14:textId="2A78FC16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We are pleased to offer you the position of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[Internship Title]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at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[Company Name]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. We believe that your skills and experience make you an excellent fit for our organization, and we look forward to welcoming you to our team.</w:t>
      </w:r>
    </w:p>
    <w:p w14:paraId="1F083288" w14:textId="7E6BAF6E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Your starting date will be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[Start Date]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, and your end date will be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[End Date]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. As an intern with us, you will be expected to work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[Number of Hours]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hours per week, with a schedule of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[Work Schedule]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.</w:t>
      </w:r>
    </w:p>
    <w:p w14:paraId="18875C42" w14:textId="77777777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As part of your internship, your key responsibilities will be as follows:</w:t>
      </w:r>
    </w:p>
    <w:p w14:paraId="1BEB0315" w14:textId="1490EFA5" w:rsidR="00C4296D" w:rsidRPr="00C4296D" w:rsidRDefault="00C4296D" w:rsidP="00E00AF5">
      <w:pPr>
        <w:pStyle w:val="ListParagraph"/>
        <w:numPr>
          <w:ilvl w:val="0"/>
          <w:numId w:val="9"/>
        </w:numPr>
        <w:spacing w:after="120" w:line="271" w:lineRule="auto"/>
        <w:ind w:left="714" w:hanging="357"/>
        <w:contextualSpacing w:val="0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[Internship Responsibility 1]</w:t>
      </w:r>
    </w:p>
    <w:p w14:paraId="21E1EB76" w14:textId="0D45C0CD" w:rsidR="00C4296D" w:rsidRPr="00C4296D" w:rsidRDefault="00C4296D" w:rsidP="00E00AF5">
      <w:pPr>
        <w:pStyle w:val="ListParagraph"/>
        <w:numPr>
          <w:ilvl w:val="0"/>
          <w:numId w:val="9"/>
        </w:numPr>
        <w:spacing w:after="120" w:line="271" w:lineRule="auto"/>
        <w:ind w:left="714" w:hanging="357"/>
        <w:contextualSpacing w:val="0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[Internship Responsibility 2]</w:t>
      </w:r>
    </w:p>
    <w:p w14:paraId="7312D57F" w14:textId="47F8A3D6" w:rsidR="00C4296D" w:rsidRPr="00C4296D" w:rsidRDefault="00C4296D" w:rsidP="00E00AF5">
      <w:pPr>
        <w:pStyle w:val="ListParagraph"/>
        <w:numPr>
          <w:ilvl w:val="0"/>
          <w:numId w:val="9"/>
        </w:numPr>
        <w:spacing w:after="240" w:line="271" w:lineRule="auto"/>
        <w:contextualSpacing w:val="0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[Internship Responsibility 3]</w:t>
      </w:r>
    </w:p>
    <w:p w14:paraId="34955BDA" w14:textId="04360E31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You will report to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[Supervisor Name]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. Throughout your tenure with us, you will receive guidance and support to ensure that you have a fulfilling and educational experience.</w:t>
      </w:r>
    </w:p>
    <w:p w14:paraId="60F197A1" w14:textId="77777777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Your compensation will be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[Internship Compensation]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, which will be paid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[Payment Frequency]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. You will also be eligible for certain benefits, including:</w:t>
      </w:r>
    </w:p>
    <w:p w14:paraId="2F52E8BC" w14:textId="4E3154D1" w:rsidR="00C4296D" w:rsidRPr="00C4296D" w:rsidRDefault="00C4296D" w:rsidP="00E00AF5">
      <w:pPr>
        <w:pStyle w:val="ListParagraph"/>
        <w:numPr>
          <w:ilvl w:val="0"/>
          <w:numId w:val="11"/>
        </w:numPr>
        <w:spacing w:after="120" w:line="271" w:lineRule="auto"/>
        <w:ind w:left="714" w:hanging="357"/>
        <w:contextualSpacing w:val="0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[List any benefits like time off, flexible work or health insurance interns may be eligible for]</w:t>
      </w:r>
    </w:p>
    <w:p w14:paraId="1AB747B2" w14:textId="060BB039" w:rsidR="00C4296D" w:rsidRPr="00C4296D" w:rsidRDefault="00C4296D" w:rsidP="00E00AF5">
      <w:pPr>
        <w:pStyle w:val="ListParagraph"/>
        <w:numPr>
          <w:ilvl w:val="0"/>
          <w:numId w:val="10"/>
        </w:numPr>
        <w:spacing w:after="120" w:line="271" w:lineRule="auto"/>
        <w:ind w:left="714" w:hanging="357"/>
        <w:contextualSpacing w:val="0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[Benefit 2]</w:t>
      </w:r>
    </w:p>
    <w:p w14:paraId="04463183" w14:textId="28B22BA6" w:rsidR="00C4296D" w:rsidRPr="00C4296D" w:rsidRDefault="00C4296D" w:rsidP="00E00AF5">
      <w:pPr>
        <w:pStyle w:val="ListParagraph"/>
        <w:numPr>
          <w:ilvl w:val="0"/>
          <w:numId w:val="10"/>
        </w:numPr>
        <w:spacing w:after="240" w:line="271" w:lineRule="auto"/>
        <w:contextualSpacing w:val="0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[Benefit 3]</w:t>
      </w:r>
    </w:p>
    <w:p w14:paraId="13E62AC3" w14:textId="28CB319D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To accept this </w:t>
      </w:r>
      <w:proofErr w:type="gramStart"/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internship</w:t>
      </w:r>
      <w:proofErr w:type="gramEnd"/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offer, please sign and return a copy of this letter by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[Acceptance Due Date]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. If we do not receive your acceptance by this date, we will assume that you have declined the offer.</w:t>
      </w:r>
    </w:p>
    <w:p w14:paraId="000328DA" w14:textId="163B1646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Please note that your employment with 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[Company Name]</w:t>
      </w: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is contingent upon your compliance with all applicable laws, regulations, and company policies, including but not limited to our Code of Conduct and Confidentiality Agreement.</w:t>
      </w:r>
    </w:p>
    <w:p w14:paraId="79E5E3AE" w14:textId="73D244C8" w:rsidR="00E00AF5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We are excited about the next steps together and look forward to working with you. If you have any questions, please do not hesitate to contact us.</w:t>
      </w:r>
    </w:p>
    <w:p w14:paraId="5A6C9A39" w14:textId="77777777" w:rsidR="00C4296D" w:rsidRPr="00C4296D" w:rsidRDefault="00C4296D" w:rsidP="00E00AF5">
      <w:pPr>
        <w:spacing w:after="12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lang w:val="en-US"/>
        </w:rPr>
        <w:t>Sincerely,</w:t>
      </w:r>
    </w:p>
    <w:p w14:paraId="13655C05" w14:textId="77777777" w:rsidR="00C4296D" w:rsidRPr="00C4296D" w:rsidRDefault="00C4296D" w:rsidP="00E00AF5">
      <w:pPr>
        <w:spacing w:after="120" w:line="271" w:lineRule="auto"/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[Your Name]</w:t>
      </w:r>
    </w:p>
    <w:p w14:paraId="162C77FC" w14:textId="4EA3D370" w:rsidR="00C4296D" w:rsidRPr="00C4296D" w:rsidRDefault="00C4296D" w:rsidP="00E00AF5">
      <w:pPr>
        <w:spacing w:after="24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[Company Name</w:t>
      </w:r>
      <w:r w:rsidRPr="00C4296D">
        <w:rPr>
          <w:rFonts w:ascii="Arial" w:hAnsi="Arial" w:cs="Arial"/>
          <w:color w:val="30206B" w:themeColor="text1"/>
          <w:sz w:val="20"/>
          <w:szCs w:val="20"/>
          <w:highlight w:val="yellow"/>
          <w:lang w:val="en-US"/>
        </w:rPr>
        <w:t>]</w:t>
      </w:r>
    </w:p>
    <w:sectPr w:rsidR="00C4296D" w:rsidRPr="00C4296D" w:rsidSect="00E00AF5">
      <w:footerReference w:type="even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1E70" w14:textId="77777777" w:rsidR="00F71658" w:rsidRDefault="00F71658" w:rsidP="00A42BA7">
      <w:r>
        <w:separator/>
      </w:r>
    </w:p>
  </w:endnote>
  <w:endnote w:type="continuationSeparator" w:id="0">
    <w:p w14:paraId="6DF0EF36" w14:textId="77777777" w:rsidR="00F71658" w:rsidRDefault="00F71658" w:rsidP="00A42BA7">
      <w:r>
        <w:continuationSeparator/>
      </w:r>
    </w:p>
  </w:endnote>
  <w:endnote w:type="continuationNotice" w:id="1">
    <w:p w14:paraId="13495538" w14:textId="77777777" w:rsidR="00F71658" w:rsidRDefault="00F71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157B1E42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4498F4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7B77ED2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55894948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B6B26" wp14:editId="4A0A7AFA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03A08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728F" w14:textId="77777777" w:rsidR="00F71658" w:rsidRDefault="00F71658" w:rsidP="00A42BA7">
      <w:r>
        <w:separator/>
      </w:r>
    </w:p>
  </w:footnote>
  <w:footnote w:type="continuationSeparator" w:id="0">
    <w:p w14:paraId="393ABF54" w14:textId="77777777" w:rsidR="00F71658" w:rsidRDefault="00F71658" w:rsidP="00A42BA7">
      <w:r>
        <w:continuationSeparator/>
      </w:r>
    </w:p>
  </w:footnote>
  <w:footnote w:type="continuationNotice" w:id="1">
    <w:p w14:paraId="061E7E23" w14:textId="77777777" w:rsidR="00F71658" w:rsidRDefault="00F71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60CFC"/>
    <w:multiLevelType w:val="hybridMultilevel"/>
    <w:tmpl w:val="858C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42D"/>
    <w:multiLevelType w:val="hybridMultilevel"/>
    <w:tmpl w:val="5E822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5504"/>
    <w:multiLevelType w:val="hybridMultilevel"/>
    <w:tmpl w:val="904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2"/>
  </w:num>
  <w:num w:numId="2" w16cid:durableId="537937889">
    <w:abstractNumId w:val="6"/>
  </w:num>
  <w:num w:numId="3" w16cid:durableId="2020616956">
    <w:abstractNumId w:val="8"/>
  </w:num>
  <w:num w:numId="4" w16cid:durableId="1615331936">
    <w:abstractNumId w:val="4"/>
  </w:num>
  <w:num w:numId="5" w16cid:durableId="1541630164">
    <w:abstractNumId w:val="7"/>
  </w:num>
  <w:num w:numId="6" w16cid:durableId="1653439095">
    <w:abstractNumId w:val="10"/>
  </w:num>
  <w:num w:numId="7" w16cid:durableId="1283924644">
    <w:abstractNumId w:val="3"/>
  </w:num>
  <w:num w:numId="8" w16cid:durableId="1246452327">
    <w:abstractNumId w:val="9"/>
  </w:num>
  <w:num w:numId="9" w16cid:durableId="958335707">
    <w:abstractNumId w:val="1"/>
  </w:num>
  <w:num w:numId="10" w16cid:durableId="1684283045">
    <w:abstractNumId w:val="5"/>
  </w:num>
  <w:num w:numId="11" w16cid:durableId="101334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6D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62F7C"/>
    <w:rsid w:val="00372A4C"/>
    <w:rsid w:val="003854A6"/>
    <w:rsid w:val="003923EF"/>
    <w:rsid w:val="003B30C9"/>
    <w:rsid w:val="003C0B39"/>
    <w:rsid w:val="0047538D"/>
    <w:rsid w:val="004E35A7"/>
    <w:rsid w:val="00547A2D"/>
    <w:rsid w:val="005A2C7C"/>
    <w:rsid w:val="00603721"/>
    <w:rsid w:val="00671FAA"/>
    <w:rsid w:val="00686780"/>
    <w:rsid w:val="006931AD"/>
    <w:rsid w:val="006B015E"/>
    <w:rsid w:val="006E4B7A"/>
    <w:rsid w:val="00732C53"/>
    <w:rsid w:val="007F6A48"/>
    <w:rsid w:val="00804407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96D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770FB"/>
    <w:rsid w:val="00DD0058"/>
    <w:rsid w:val="00DD3D50"/>
    <w:rsid w:val="00DD6722"/>
    <w:rsid w:val="00E00AF5"/>
    <w:rsid w:val="00E247DC"/>
    <w:rsid w:val="00E261DB"/>
    <w:rsid w:val="00E47AC1"/>
    <w:rsid w:val="00E961A9"/>
    <w:rsid w:val="00EB240E"/>
    <w:rsid w:val="00ED369A"/>
    <w:rsid w:val="00EE29C6"/>
    <w:rsid w:val="00EE7994"/>
    <w:rsid w:val="00F008EA"/>
    <w:rsid w:val="00F03EBA"/>
    <w:rsid w:val="00F66B15"/>
    <w:rsid w:val="00F71658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DA8816"/>
  <w15:chartTrackingRefBased/>
  <w15:docId w15:val="{3BE778DF-8081-584B-92F5-071A59A8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2</cp:revision>
  <dcterms:created xsi:type="dcterms:W3CDTF">2025-04-22T08:13:00Z</dcterms:created>
  <dcterms:modified xsi:type="dcterms:W3CDTF">2025-04-22T08:34:00Z</dcterms:modified>
</cp:coreProperties>
</file>