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D92C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337C5CC" wp14:editId="3866ED03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C6014" w14:textId="16B3C690" w:rsidR="00F66B15" w:rsidRPr="000823FC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</w:pPr>
      <w:r w:rsidRPr="000823FC">
        <w:rPr>
          <w:rFonts w:ascii="Arial" w:hAnsi="Arial" w:cs="Arial"/>
          <w:i/>
          <w:iCs/>
          <w:noProof/>
          <w:color w:val="30206B" w:themeColor="text1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C014AF" wp14:editId="4F621946">
                <wp:simplePos x="0" y="0"/>
                <wp:positionH relativeFrom="column">
                  <wp:posOffset>635</wp:posOffset>
                </wp:positionH>
                <wp:positionV relativeFrom="paragraph">
                  <wp:posOffset>505675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91B98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.8pt" to="455.8pt,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/0VeE3QAAAAsBAAAPAAAAZHJzL2Rv&#13;&#10;d25yZXYueG1sTE9NT4NAEL2b9D9spok3u+ChFsrSGI2nxoOoiccpOwVSdhbZhSK/3m082Mtk3rzM&#13;&#10;+8h2k2nFSL1rLCuIVxEI4tLqhisFH+8vdxsQziNrbC2Tgh9ysMsXNxmm2p75jcbCVyKIsEtRQe19&#13;&#10;l0rpypoMupXtiAN3tL1BH2BfSd3jOYibVt5H0VoabDg41NjRU03lqRiMgmiPx/G7et187u18Smge&#13;&#10;vuaClLpdTs/bMB63IDxN/v8DLh1CfshDsIMdWDvRXrDwCh6SNYjAJnEclsPfQeaZvO6Q/wI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/0VeE3QAAAAsBAAAPAAAAAAAAAAAAAAAAABc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0823FC" w:rsidRPr="000823FC"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  <w:t>LinkedIn Job Posting Template</w:t>
      </w:r>
    </w:p>
    <w:p w14:paraId="458E92BE" w14:textId="1F60FCB4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151"/>
      </w:tblGrid>
      <w:tr w:rsidR="00AF41F6" w:rsidRPr="00D32565" w14:paraId="32D155D8" w14:textId="77777777" w:rsidTr="00AF41F6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41EEF8FB" w14:textId="0D5DA3F5" w:rsidR="00AF41F6" w:rsidRPr="00105417" w:rsidRDefault="00AF41F6" w:rsidP="00E4498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Job title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7D288A8" w14:textId="22045112" w:rsidR="00AF41F6" w:rsidRPr="00AF41F6" w:rsidRDefault="00AF41F6" w:rsidP="00E4498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[Job title]</w:t>
            </w:r>
          </w:p>
        </w:tc>
      </w:tr>
      <w:tr w:rsidR="00AF41F6" w:rsidRPr="00D32565" w14:paraId="7B1EFA3A" w14:textId="77777777" w:rsidTr="00E44989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3D71DE1" w14:textId="7A8903E5" w:rsidR="00AF41F6" w:rsidRPr="00105417" w:rsidRDefault="00AF41F6" w:rsidP="00E4498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EA2157C" w14:textId="67E76EC4" w:rsidR="00AF41F6" w:rsidRPr="00AF41F6" w:rsidRDefault="00AF41F6" w:rsidP="00E4498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[Your company name]</w:t>
            </w:r>
          </w:p>
        </w:tc>
      </w:tr>
      <w:tr w:rsidR="00AF41F6" w:rsidRPr="00D32565" w14:paraId="05273862" w14:textId="77777777" w:rsidTr="00E44989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6E728E82" w14:textId="4D6E74DE" w:rsidR="00AF41F6" w:rsidRPr="00105417" w:rsidRDefault="00AF41F6" w:rsidP="00E4498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Workplace type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3BD212C7" w14:textId="197E2423" w:rsidR="00AF41F6" w:rsidRPr="00AF41F6" w:rsidRDefault="00AF41F6" w:rsidP="00E4498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[Hybrid, remote, …]</w:t>
            </w:r>
          </w:p>
        </w:tc>
      </w:tr>
      <w:tr w:rsidR="00AF41F6" w:rsidRPr="00D32565" w14:paraId="2B334059" w14:textId="77777777" w:rsidTr="00E44989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4CAAC425" w14:textId="74714E23" w:rsidR="00AF41F6" w:rsidRPr="00105417" w:rsidRDefault="00AF41F6" w:rsidP="00E4498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Job location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4E33904A" w14:textId="3DC09D59" w:rsidR="00AF41F6" w:rsidRPr="00AF41F6" w:rsidRDefault="00AF41F6" w:rsidP="00E4498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[Location]</w:t>
            </w:r>
          </w:p>
        </w:tc>
      </w:tr>
      <w:tr w:rsidR="00AF41F6" w:rsidRPr="00D32565" w14:paraId="2CBB7633" w14:textId="77777777" w:rsidTr="00E44989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68386B86" w14:textId="579AB95B" w:rsidR="00AF41F6" w:rsidRPr="00105417" w:rsidRDefault="00AF41F6" w:rsidP="00E4498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Employment type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5781E1AC" w14:textId="4D43F352" w:rsidR="00AF41F6" w:rsidRPr="00AF41F6" w:rsidRDefault="00AF41F6" w:rsidP="00E4498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[Full-time, part time, …]</w:t>
            </w:r>
          </w:p>
        </w:tc>
      </w:tr>
      <w:tr w:rsidR="00AF41F6" w:rsidRPr="00D32565" w14:paraId="2D1FE98B" w14:textId="77777777" w:rsidTr="00E44989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EB25FE4" w14:textId="780ABD73" w:rsidR="00AF41F6" w:rsidRPr="00105417" w:rsidRDefault="00AF41F6" w:rsidP="00E4498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Seniority level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0C156DBF" w14:textId="257DE65E" w:rsidR="00AF41F6" w:rsidRPr="00AF41F6" w:rsidRDefault="00AF41F6" w:rsidP="00E4498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[Entry level, associate, …]</w:t>
            </w:r>
          </w:p>
        </w:tc>
      </w:tr>
    </w:tbl>
    <w:p w14:paraId="41DC77DC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1E9BF7E" w14:textId="2326C22E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67BE3DD" w14:textId="028451E5" w:rsidR="00AF41F6" w:rsidRPr="00AF41F6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AF41F6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Introduction (optional)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78A78DD6" w14:textId="77777777" w:rsidTr="000823FC">
        <w:trPr>
          <w:trHeight w:val="2217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19E1708D" w14:textId="77777777" w:rsidR="00AF41F6" w:rsidRPr="00AF41F6" w:rsidRDefault="00AF41F6" w:rsidP="00E44989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catchy introduction to your job post that immediately grabs the attention of potential candidates.]</w:t>
            </w:r>
          </w:p>
        </w:tc>
      </w:tr>
    </w:tbl>
    <w:p w14:paraId="4EF948EC" w14:textId="77777777" w:rsidR="00AF41F6" w:rsidRPr="000823FC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773DD232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19B5B5DD" w14:textId="1AD88A02" w:rsidR="00AF41F6" w:rsidRPr="00AF41F6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AF41F6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Company description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28AE19B0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6B0B47EA" w14:textId="7157AED6" w:rsidR="00AF41F6" w:rsidRPr="00AF41F6" w:rsidRDefault="00AF41F6" w:rsidP="00AF41F6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brief overview of your company, its mission, and its values.]</w:t>
            </w:r>
          </w:p>
          <w:p w14:paraId="6B0E8FC3" w14:textId="2AD2BADE" w:rsidR="00AF41F6" w:rsidRPr="00AF41F6" w:rsidRDefault="00AF41F6" w:rsidP="00AF41F6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description of your company's culture and what it is like to work there.]</w:t>
            </w:r>
          </w:p>
        </w:tc>
      </w:tr>
    </w:tbl>
    <w:p w14:paraId="3A1C335A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B888FF2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6B1B62FC" w14:textId="6FAFA246" w:rsidR="00AF41F6" w:rsidRPr="000823FC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lastRenderedPageBreak/>
        <w:t>Roles and responsibilities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7301C4F2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14B15B21" w14:textId="66EB4D3F" w:rsidR="00AF41F6" w:rsidRPr="00AF41F6" w:rsidRDefault="00AF41F6" w:rsidP="00E44989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brief overview of the main tasks and duties of the position.]</w:t>
            </w:r>
          </w:p>
        </w:tc>
      </w:tr>
    </w:tbl>
    <w:p w14:paraId="25ED6E74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1998B114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7B51C4C" w14:textId="712C5B94" w:rsidR="00AF41F6" w:rsidRPr="000823FC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On a typical day</w:t>
      </w: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 xml:space="preserve"> (optional)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287391EB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7A0B8ED6" w14:textId="65ED09AF" w:rsidR="00AF41F6" w:rsidRPr="00AF41F6" w:rsidRDefault="00AF41F6" w:rsidP="00E44989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[An overview of how a typical day in the role will look like, with detailed descriptions of the tasks, people they will be working with, etc.]</w:t>
            </w:r>
          </w:p>
        </w:tc>
      </w:tr>
    </w:tbl>
    <w:p w14:paraId="74B1A6AE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6E448CF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4CA795E" w14:textId="1EB797E4" w:rsidR="00AF41F6" w:rsidRPr="000823FC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Qualifications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36F7A446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42C4A247" w14:textId="77777777" w:rsidR="00AF41F6" w:rsidRPr="00AF41F6" w:rsidRDefault="00AF41F6" w:rsidP="00AF41F6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[The skills, experience, education, and other requirements for the position.]</w:t>
            </w:r>
          </w:p>
          <w:p w14:paraId="0C92529E" w14:textId="0BA7443A" w:rsidR="00AF41F6" w:rsidRPr="00AF41F6" w:rsidRDefault="00AF41F6" w:rsidP="00AF41F6">
            <w:pPr>
              <w:pStyle w:val="ListParagraph"/>
              <w:keepNext/>
              <w:numPr>
                <w:ilvl w:val="0"/>
                <w:numId w:val="9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[2+ years of experience in a similar role]</w:t>
            </w:r>
          </w:p>
          <w:p w14:paraId="64781C30" w14:textId="2453569C" w:rsidR="00AF41F6" w:rsidRPr="00AF41F6" w:rsidRDefault="00AF41F6" w:rsidP="00AF41F6">
            <w:pPr>
              <w:pStyle w:val="ListParagraph"/>
              <w:keepNext/>
              <w:numPr>
                <w:ilvl w:val="0"/>
                <w:numId w:val="9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 education here]</w:t>
            </w:r>
          </w:p>
          <w:p w14:paraId="269ED900" w14:textId="7E37AA4E" w:rsidR="00AF41F6" w:rsidRPr="00AF41F6" w:rsidRDefault="00AF41F6" w:rsidP="00AF41F6">
            <w:pPr>
              <w:pStyle w:val="ListParagraph"/>
              <w:keepNext/>
              <w:numPr>
                <w:ilvl w:val="0"/>
                <w:numId w:val="9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 requirement here]</w:t>
            </w:r>
          </w:p>
        </w:tc>
      </w:tr>
    </w:tbl>
    <w:p w14:paraId="46438A67" w14:textId="77777777" w:rsidR="00AF41F6" w:rsidRP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235F08B2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EB0EFF2" w14:textId="0479F304" w:rsidR="00AF41F6" w:rsidRPr="000823FC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Benefits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36314E49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61683833" w14:textId="77777777" w:rsidR="00AF41F6" w:rsidRPr="00AF41F6" w:rsidRDefault="00AF41F6" w:rsidP="00AF41F6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[The compensation and benefits offered by the company, such as salary, health insurance, and retirement plans.]</w:t>
            </w:r>
          </w:p>
          <w:p w14:paraId="7640EDE4" w14:textId="4F9D1243" w:rsidR="00AF41F6" w:rsidRPr="00AF41F6" w:rsidRDefault="00AF41F6" w:rsidP="00AF41F6">
            <w:pPr>
              <w:pStyle w:val="ListParagraph"/>
              <w:keepNext/>
              <w:numPr>
                <w:ilvl w:val="0"/>
                <w:numId w:val="10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Flexible working hours and working from home arrangements</w:t>
            </w:r>
          </w:p>
          <w:p w14:paraId="33F33D37" w14:textId="542182B9" w:rsidR="00AF41F6" w:rsidRPr="00AF41F6" w:rsidRDefault="00AF41F6" w:rsidP="00AF41F6">
            <w:pPr>
              <w:pStyle w:val="ListParagraph"/>
              <w:keepNext/>
              <w:numPr>
                <w:ilvl w:val="0"/>
                <w:numId w:val="10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 benefit here]</w:t>
            </w:r>
          </w:p>
          <w:p w14:paraId="64F2158A" w14:textId="4BE948DD" w:rsidR="00AF41F6" w:rsidRPr="00AF41F6" w:rsidRDefault="00AF41F6" w:rsidP="00AF41F6">
            <w:pPr>
              <w:pStyle w:val="ListParagraph"/>
              <w:keepNext/>
              <w:numPr>
                <w:ilvl w:val="0"/>
                <w:numId w:val="10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 benefit here]</w:t>
            </w:r>
          </w:p>
        </w:tc>
      </w:tr>
    </w:tbl>
    <w:p w14:paraId="3AD15476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E8A48EC" w14:textId="674AB32C" w:rsidR="00AF41F6" w:rsidRPr="000823FC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lastRenderedPageBreak/>
        <w:t>Applying instructions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58BFF34C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6A1C3F94" w14:textId="76857019" w:rsidR="00AF41F6" w:rsidRDefault="00AF41F6" w:rsidP="00E44989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 xml:space="preserve">[Instructions on how to </w:t>
            </w:r>
            <w:proofErr w:type="gramStart"/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submit an application</w:t>
            </w:r>
            <w:proofErr w:type="gramEnd"/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 xml:space="preserve"> for the position, such as the website or email address to contact.]</w:t>
            </w:r>
          </w:p>
        </w:tc>
      </w:tr>
    </w:tbl>
    <w:p w14:paraId="56E57EFA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DFB992D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401D9B16" w14:textId="7DCA2FD4" w:rsidR="00AF41F6" w:rsidRPr="000823FC" w:rsidRDefault="00AF41F6" w:rsidP="00AF41F6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  <w:r w:rsidRPr="000823FC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Equal opportunity statement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AF41F6" w14:paraId="2F6387F6" w14:textId="77777777" w:rsidTr="00E44989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4AD3835E" w14:textId="1DF7B64D" w:rsidR="00AF41F6" w:rsidRPr="00AF41F6" w:rsidRDefault="00AF41F6" w:rsidP="00E44989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AF41F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statement reaffirming the company's commitment to diversity and inclusion in hiring.]</w:t>
            </w:r>
          </w:p>
        </w:tc>
      </w:tr>
    </w:tbl>
    <w:p w14:paraId="1863C7E7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2EC7003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17055D7" w14:textId="77777777" w:rsidR="00AF41F6" w:rsidRDefault="00AF41F6" w:rsidP="00AF41F6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3B9325C4" w14:textId="77777777" w:rsidR="00AF41F6" w:rsidRDefault="00AF41F6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sectPr w:rsidR="00AF41F6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4B67" w14:textId="77777777" w:rsidR="005B7F04" w:rsidRDefault="005B7F04" w:rsidP="00A42BA7">
      <w:r>
        <w:separator/>
      </w:r>
    </w:p>
  </w:endnote>
  <w:endnote w:type="continuationSeparator" w:id="0">
    <w:p w14:paraId="705475E3" w14:textId="77777777" w:rsidR="005B7F04" w:rsidRDefault="005B7F04" w:rsidP="00A42BA7">
      <w:r>
        <w:continuationSeparator/>
      </w:r>
    </w:p>
  </w:endnote>
  <w:endnote w:type="continuationNotice" w:id="1">
    <w:p w14:paraId="4DFF5D3B" w14:textId="77777777" w:rsidR="005B7F04" w:rsidRDefault="005B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7BC34BD1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40825F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421B6053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2F4B214D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9261F" wp14:editId="08781223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E09A17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8F29" w14:textId="77777777" w:rsidR="005B7F04" w:rsidRDefault="005B7F04" w:rsidP="00A42BA7">
      <w:r>
        <w:separator/>
      </w:r>
    </w:p>
  </w:footnote>
  <w:footnote w:type="continuationSeparator" w:id="0">
    <w:p w14:paraId="34580422" w14:textId="77777777" w:rsidR="005B7F04" w:rsidRDefault="005B7F04" w:rsidP="00A42BA7">
      <w:r>
        <w:continuationSeparator/>
      </w:r>
    </w:p>
  </w:footnote>
  <w:footnote w:type="continuationNotice" w:id="1">
    <w:p w14:paraId="27865AA7" w14:textId="77777777" w:rsidR="005B7F04" w:rsidRDefault="005B7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76954"/>
    <w:multiLevelType w:val="hybridMultilevel"/>
    <w:tmpl w:val="151E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7373B"/>
    <w:multiLevelType w:val="hybridMultilevel"/>
    <w:tmpl w:val="18DE5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4"/>
  </w:num>
  <w:num w:numId="3" w16cid:durableId="2020616956">
    <w:abstractNumId w:val="6"/>
  </w:num>
  <w:num w:numId="4" w16cid:durableId="1615331936">
    <w:abstractNumId w:val="3"/>
  </w:num>
  <w:num w:numId="5" w16cid:durableId="1541630164">
    <w:abstractNumId w:val="5"/>
  </w:num>
  <w:num w:numId="6" w16cid:durableId="1653439095">
    <w:abstractNumId w:val="9"/>
  </w:num>
  <w:num w:numId="7" w16cid:durableId="1283924644">
    <w:abstractNumId w:val="1"/>
  </w:num>
  <w:num w:numId="8" w16cid:durableId="1246452327">
    <w:abstractNumId w:val="8"/>
  </w:num>
  <w:num w:numId="9" w16cid:durableId="1866291395">
    <w:abstractNumId w:val="7"/>
  </w:num>
  <w:num w:numId="10" w16cid:durableId="197567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F6"/>
    <w:rsid w:val="000823FC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7538D"/>
    <w:rsid w:val="004E35A7"/>
    <w:rsid w:val="00547A2D"/>
    <w:rsid w:val="005A2C7C"/>
    <w:rsid w:val="005B7F04"/>
    <w:rsid w:val="00603721"/>
    <w:rsid w:val="00671FAA"/>
    <w:rsid w:val="006931AD"/>
    <w:rsid w:val="006B015E"/>
    <w:rsid w:val="006E4B7A"/>
    <w:rsid w:val="00732C53"/>
    <w:rsid w:val="007F6A48"/>
    <w:rsid w:val="00804407"/>
    <w:rsid w:val="008C70A9"/>
    <w:rsid w:val="009260AC"/>
    <w:rsid w:val="0094655A"/>
    <w:rsid w:val="009F5452"/>
    <w:rsid w:val="00A27B76"/>
    <w:rsid w:val="00A42BA7"/>
    <w:rsid w:val="00A75802"/>
    <w:rsid w:val="00AA2A30"/>
    <w:rsid w:val="00AF3527"/>
    <w:rsid w:val="00AF41F6"/>
    <w:rsid w:val="00B07570"/>
    <w:rsid w:val="00B27FD8"/>
    <w:rsid w:val="00B847FA"/>
    <w:rsid w:val="00B93307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247DC"/>
    <w:rsid w:val="00E261DB"/>
    <w:rsid w:val="00E47AC1"/>
    <w:rsid w:val="00E961A9"/>
    <w:rsid w:val="00EB240E"/>
    <w:rsid w:val="00ED369A"/>
    <w:rsid w:val="00EE29C6"/>
    <w:rsid w:val="00EE7994"/>
    <w:rsid w:val="00F008EA"/>
    <w:rsid w:val="00F03EBA"/>
    <w:rsid w:val="00F16A93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6346F"/>
  <w15:chartTrackingRefBased/>
  <w15:docId w15:val="{3B0084F8-884C-8440-9DD2-A414C7DC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1</cp:revision>
  <dcterms:created xsi:type="dcterms:W3CDTF">2025-05-06T09:45:00Z</dcterms:created>
  <dcterms:modified xsi:type="dcterms:W3CDTF">2025-05-06T09:59:00Z</dcterms:modified>
</cp:coreProperties>
</file>