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E48B" w14:textId="77777777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  <w:lang w:val="en-US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F08F20" wp14:editId="17ED5465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66C16" w14:textId="3450817A" w:rsidR="00F66B15" w:rsidRPr="00600F10" w:rsidRDefault="00D5242B" w:rsidP="00C17F76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52"/>
          <w:szCs w:val="52"/>
          <w:lang w:val="en-US"/>
        </w:rPr>
      </w:pPr>
      <w:r w:rsidRPr="00600F10">
        <w:rPr>
          <w:rFonts w:ascii="Arial" w:hAnsi="Arial" w:cs="Arial"/>
          <w:i/>
          <w:iCs/>
          <w:noProof/>
          <w:color w:val="30206B" w:themeColor="text1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1EE95D" wp14:editId="66EB5C0A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769AF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39.8pt" to="455.8pt,3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 strokecolor="#1ebbf0 [3215]" strokeweight="3pt">
                <v:stroke joinstyle="miter"/>
              </v:line>
            </w:pict>
          </mc:Fallback>
        </mc:AlternateContent>
      </w:r>
      <w:r w:rsidR="00600F10" w:rsidRPr="00600F10">
        <w:rPr>
          <w:rFonts w:ascii="Arial" w:hAnsi="Arial" w:cs="Arial"/>
          <w:b/>
          <w:bCs/>
          <w:color w:val="30206B" w:themeColor="text1"/>
          <w:sz w:val="52"/>
          <w:szCs w:val="52"/>
          <w:lang w:val="en-US"/>
        </w:rPr>
        <w:t>Project Time Management Template</w:t>
      </w:r>
    </w:p>
    <w:p w14:paraId="0B8D3554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7D94B080" w14:textId="09CB99B3" w:rsidR="00E961A9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>
        <w:rPr>
          <w:rFonts w:ascii="Arial" w:eastAsia="Times New Roman" w:hAnsi="Arial" w:cs="Arial"/>
          <w:noProof/>
          <w:color w:val="30206B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E36E1DE" wp14:editId="79264AAE">
                <wp:extent cx="5800725" cy="1473200"/>
                <wp:effectExtent l="0" t="0" r="3175" b="0"/>
                <wp:docPr id="20345013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473200"/>
                        </a:xfrm>
                        <a:prstGeom prst="rect">
                          <a:avLst/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8F4AA" w14:textId="4A41359C" w:rsidR="00221D3C" w:rsidRPr="00EC647C" w:rsidRDefault="00600F10" w:rsidP="00221D3C">
                            <w:pPr>
                              <w:spacing w:after="80" w:line="271" w:lineRule="auto"/>
                              <w:ind w:left="35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pacing w:val="20"/>
                                <w:sz w:val="22"/>
                                <w:szCs w:val="22"/>
                                <w:lang w:eastAsia="en-GB"/>
                              </w:rPr>
                              <w:t>INSTRUCTIONS</w:t>
                            </w:r>
                          </w:p>
                          <w:p w14:paraId="6FDCF8B2" w14:textId="73534591" w:rsidR="00600F10" w:rsidRPr="00600F10" w:rsidRDefault="00600F10" w:rsidP="00600F10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1.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 xml:space="preserve">Start with the </w:t>
                            </w:r>
                            <w:r w:rsidR="008706FB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p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roject </w:t>
                            </w:r>
                            <w:r w:rsidR="008706FB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o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verview. Fill in the key details.</w:t>
                            </w:r>
                          </w:p>
                          <w:p w14:paraId="0B3DAC5E" w14:textId="77777777" w:rsidR="00600F10" w:rsidRPr="00600F10" w:rsidRDefault="00600F10" w:rsidP="00600F10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2.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Break the project into tasks. List tasks, assign responsibilities, set dates, and track their status.</w:t>
                            </w:r>
                          </w:p>
                          <w:p w14:paraId="580A549C" w14:textId="59795F3E" w:rsidR="00600F10" w:rsidRPr="00600F10" w:rsidRDefault="00600F10" w:rsidP="00600F10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3.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 xml:space="preserve">Monitor timelines and resources. Compare planned </w:t>
                            </w:r>
                            <w:r w:rsidR="008706FB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versus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actual time and ensure efficient resource allocation.</w:t>
                            </w:r>
                          </w:p>
                          <w:p w14:paraId="1F5CC2EF" w14:textId="77777777" w:rsidR="00600F10" w:rsidRPr="00600F10" w:rsidRDefault="00600F10" w:rsidP="00600F10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4.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Assess risks and take action. Identify risks, assess their impact, and implement mitigation plans.</w:t>
                            </w:r>
                          </w:p>
                          <w:p w14:paraId="70EFA459" w14:textId="2BF3FAFB" w:rsidR="00221D3C" w:rsidRPr="00BD413F" w:rsidRDefault="00600F10" w:rsidP="00BD413F">
                            <w:pPr>
                              <w:spacing w:after="40" w:line="271" w:lineRule="auto"/>
                              <w:ind w:left="36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5.</w:t>
                            </w:r>
                            <w:r w:rsidRPr="00600F10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ab/>
                              <w:t>Update the project status regularly. Track progress and adjust timelines or resources as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6E1DE" id="Rectangle 2" o:spid="_x0000_s1026" style="width:456.75pt;height:1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" fillcolor="#f4f6fa" stroked="f" strokeweight="1pt">
                <v:textbox inset="2mm,,4mm">
                  <w:txbxContent>
                    <w:p w14:paraId="1188F4AA" w14:textId="4A41359C" w:rsidR="00221D3C" w:rsidRPr="00EC647C" w:rsidRDefault="00600F10" w:rsidP="00221D3C">
                      <w:pPr>
                        <w:spacing w:after="80" w:line="271" w:lineRule="auto"/>
                        <w:ind w:left="357"/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pacing w:val="20"/>
                          <w:sz w:val="22"/>
                          <w:szCs w:val="22"/>
                          <w:lang w:eastAsia="en-GB"/>
                        </w:rPr>
                        <w:t>INSTRUCTIONS</w:t>
                      </w:r>
                    </w:p>
                    <w:p w14:paraId="6FDCF8B2" w14:textId="73534591" w:rsidR="00600F10" w:rsidRPr="00600F10" w:rsidRDefault="00600F10" w:rsidP="00600F10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1.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ab/>
                        <w:t xml:space="preserve">Start with the </w:t>
                      </w:r>
                      <w:r w:rsidR="008706FB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p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roject </w:t>
                      </w:r>
                      <w:r w:rsidR="008706FB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o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verview. Fill in the key details.</w:t>
                      </w:r>
                    </w:p>
                    <w:p w14:paraId="0B3DAC5E" w14:textId="77777777" w:rsidR="00600F10" w:rsidRPr="00600F10" w:rsidRDefault="00600F10" w:rsidP="00600F10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2.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ab/>
                        <w:t>Break the project into tasks. List tasks, assign responsibilities, set dates, and track their status.</w:t>
                      </w:r>
                    </w:p>
                    <w:p w14:paraId="580A549C" w14:textId="59795F3E" w:rsidR="00600F10" w:rsidRPr="00600F10" w:rsidRDefault="00600F10" w:rsidP="00600F10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3.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ab/>
                        <w:t xml:space="preserve">Monitor timelines and resources. Compare planned </w:t>
                      </w:r>
                      <w:r w:rsidR="008706FB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versus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actual time and ensure efficient resource allocation.</w:t>
                      </w:r>
                    </w:p>
                    <w:p w14:paraId="1F5CC2EF" w14:textId="77777777" w:rsidR="00600F10" w:rsidRPr="00600F10" w:rsidRDefault="00600F10" w:rsidP="00600F10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4.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ab/>
                        <w:t>Assess risks and take action. Identify risks, assess their impact, and implement mitigation plans.</w:t>
                      </w:r>
                    </w:p>
                    <w:p w14:paraId="70EFA459" w14:textId="2BF3FAFB" w:rsidR="00221D3C" w:rsidRPr="00BD413F" w:rsidRDefault="00600F10" w:rsidP="00BD413F">
                      <w:pPr>
                        <w:spacing w:after="40" w:line="271" w:lineRule="auto"/>
                        <w:ind w:left="36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5.</w:t>
                      </w:r>
                      <w:r w:rsidRPr="00600F10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ab/>
                        <w:t>Update the project status regularly. Track progress and adjust timelines or resources as needed.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27FD8">
        <w:rPr>
          <w:rFonts w:ascii="Arial" w:hAnsi="Arial" w:cs="Arial"/>
          <w:color w:val="30206B" w:themeColor="text1"/>
          <w:lang w:val="en-US"/>
        </w:rPr>
        <w:br/>
      </w:r>
    </w:p>
    <w:p w14:paraId="0C0ADF57" w14:textId="77777777" w:rsidR="00BD413F" w:rsidRPr="00B57A16" w:rsidRDefault="00BD413F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70530" behindDoc="0" locked="0" layoutInCell="1" allowOverlap="1" wp14:anchorId="345A42EC" wp14:editId="05C61E78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778575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C82CD" id="Straight Connector 1" o:spid="_x0000_s1026" style="position:absolute;z-index:2516705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PROJECT OVERVIEW</w:t>
      </w:r>
    </w:p>
    <w:p w14:paraId="1826C21B" w14:textId="77777777" w:rsidR="00BD413F" w:rsidRPr="00BF0F18" w:rsidRDefault="00BD413F" w:rsidP="00BD413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F0F18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Project name: </w:t>
      </w:r>
    </w:p>
    <w:p w14:paraId="21F153D0" w14:textId="77777777" w:rsidR="00BD413F" w:rsidRPr="00BF0F18" w:rsidRDefault="00BD413F" w:rsidP="00BD413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F0F18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Project manager: </w:t>
      </w:r>
    </w:p>
    <w:p w14:paraId="42290969" w14:textId="77777777" w:rsidR="00BD413F" w:rsidRPr="00BF0F18" w:rsidRDefault="00BD413F" w:rsidP="00BD413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F0F18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Start date: </w:t>
      </w:r>
    </w:p>
    <w:p w14:paraId="3B5AD97C" w14:textId="77777777" w:rsidR="00BD413F" w:rsidRPr="00BF0F18" w:rsidRDefault="00BD413F" w:rsidP="00BD413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F0F18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End date: </w:t>
      </w:r>
    </w:p>
    <w:p w14:paraId="275649CF" w14:textId="77777777" w:rsidR="00BD413F" w:rsidRDefault="00BD413F" w:rsidP="00BD413F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BF0F18">
        <w:rPr>
          <w:rFonts w:ascii="Arial" w:hAnsi="Arial" w:cs="Arial"/>
          <w:color w:val="30206B" w:themeColor="text1"/>
          <w:sz w:val="22"/>
          <w:szCs w:val="22"/>
          <w:lang w:val="en-US"/>
        </w:rPr>
        <w:t>Project goals:</w:t>
      </w:r>
    </w:p>
    <w:p w14:paraId="4C441590" w14:textId="77777777" w:rsidR="00221D3C" w:rsidRDefault="00221D3C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624D0FD8" w14:textId="77777777" w:rsidR="00BD413F" w:rsidRPr="00C17F76" w:rsidRDefault="00BD413F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</w:p>
    <w:p w14:paraId="33400C15" w14:textId="4D0BF4D0" w:rsidR="00141A4E" w:rsidRPr="00BD413F" w:rsidRDefault="009260AC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25B284" wp14:editId="183E3BAF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9315766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9087A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 w:rsidR="00600F10"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HIGH-LEVEL TASK LIST</w:t>
      </w:r>
    </w:p>
    <w:tbl>
      <w:tblPr>
        <w:tblStyle w:val="TableGrid"/>
        <w:tblW w:w="9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65"/>
        <w:gridCol w:w="1266"/>
        <w:gridCol w:w="1265"/>
        <w:gridCol w:w="1266"/>
        <w:gridCol w:w="1265"/>
        <w:gridCol w:w="1266"/>
      </w:tblGrid>
      <w:tr w:rsidR="004A4C91" w:rsidRPr="00512093" w14:paraId="246DA466" w14:textId="595DE274" w:rsidTr="00984CF7">
        <w:trPr>
          <w:trHeight w:val="788"/>
        </w:trPr>
        <w:tc>
          <w:tcPr>
            <w:tcW w:w="1560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B1C4CB5" w14:textId="14AA595A" w:rsidR="004A4C91" w:rsidRPr="00512093" w:rsidRDefault="004A4C91" w:rsidP="00E354FA">
            <w:pPr>
              <w:keepNext/>
              <w:jc w:val="center"/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 xml:space="preserve">Task </w:t>
            </w:r>
            <w:r w:rsidR="008706FB"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ame</w:t>
            </w:r>
          </w:p>
        </w:tc>
        <w:tc>
          <w:tcPr>
            <w:tcW w:w="126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7B795BE" w14:textId="0B8F383F" w:rsidR="004A4C91" w:rsidRPr="00512093" w:rsidRDefault="004A4C91" w:rsidP="00E354FA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Description</w:t>
            </w:r>
          </w:p>
        </w:tc>
        <w:tc>
          <w:tcPr>
            <w:tcW w:w="1266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68F879A1" w14:textId="679A5B3C" w:rsidR="004A4C91" w:rsidRPr="00512093" w:rsidRDefault="004A4C91" w:rsidP="00E354FA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Assigned to</w:t>
            </w:r>
          </w:p>
        </w:tc>
        <w:tc>
          <w:tcPr>
            <w:tcW w:w="126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F5F0D00" w14:textId="4085498D" w:rsidR="004A4C91" w:rsidRPr="00512093" w:rsidRDefault="004A4C91" w:rsidP="00E354FA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Start date</w:t>
            </w:r>
          </w:p>
        </w:tc>
        <w:tc>
          <w:tcPr>
            <w:tcW w:w="1266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6A499889" w14:textId="6DBD04C7" w:rsidR="004A4C91" w:rsidRPr="00512093" w:rsidRDefault="004A4C91" w:rsidP="006E055C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End date</w:t>
            </w:r>
          </w:p>
        </w:tc>
        <w:tc>
          <w:tcPr>
            <w:tcW w:w="126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525E4470" w14:textId="51750915" w:rsidR="004A4C91" w:rsidRPr="00512093" w:rsidRDefault="006E055C" w:rsidP="006E055C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Status</w:t>
            </w:r>
          </w:p>
        </w:tc>
        <w:tc>
          <w:tcPr>
            <w:tcW w:w="1266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01C57095" w14:textId="70C18790" w:rsidR="004A4C91" w:rsidRPr="00512093" w:rsidRDefault="006E055C" w:rsidP="006E055C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Comments</w:t>
            </w:r>
          </w:p>
        </w:tc>
      </w:tr>
      <w:tr w:rsidR="004A4C91" w:rsidRPr="00512093" w14:paraId="2110BE98" w14:textId="0E7CC1F3" w:rsidTr="00984CF7">
        <w:trPr>
          <w:trHeight w:val="478"/>
        </w:trPr>
        <w:tc>
          <w:tcPr>
            <w:tcW w:w="1560" w:type="dxa"/>
            <w:tcBorders>
              <w:top w:val="single" w:sz="18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1D48B4B9" w14:textId="14A20FD1" w:rsidR="004A4C91" w:rsidRPr="00984CF7" w:rsidRDefault="0054315E" w:rsidP="00984CF7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1</w:t>
            </w:r>
          </w:p>
        </w:tc>
        <w:tc>
          <w:tcPr>
            <w:tcW w:w="1265" w:type="dxa"/>
            <w:tcBorders>
              <w:top w:val="single" w:sz="18" w:space="0" w:color="30206B"/>
            </w:tcBorders>
            <w:tcMar>
              <w:top w:w="85" w:type="dxa"/>
            </w:tcMar>
          </w:tcPr>
          <w:p w14:paraId="0949E49E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single" w:sz="18" w:space="0" w:color="30206B"/>
            </w:tcBorders>
          </w:tcPr>
          <w:p w14:paraId="72D438D8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single" w:sz="18" w:space="0" w:color="30206B"/>
            </w:tcBorders>
          </w:tcPr>
          <w:p w14:paraId="5295A031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single" w:sz="18" w:space="0" w:color="30206B"/>
            </w:tcBorders>
          </w:tcPr>
          <w:p w14:paraId="512F5D07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top w:val="single" w:sz="18" w:space="0" w:color="30206B"/>
            </w:tcBorders>
          </w:tcPr>
          <w:p w14:paraId="5DDD0B8C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single" w:sz="18" w:space="0" w:color="30206B"/>
            </w:tcBorders>
          </w:tcPr>
          <w:p w14:paraId="63293522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4A4C91" w:rsidRPr="00512093" w14:paraId="4452282C" w14:textId="3EE8507D" w:rsidTr="00984CF7">
        <w:trPr>
          <w:trHeight w:val="478"/>
        </w:trPr>
        <w:tc>
          <w:tcPr>
            <w:tcW w:w="1560" w:type="dxa"/>
            <w:shd w:val="clear" w:color="auto" w:fill="FFFF00"/>
            <w:tcMar>
              <w:top w:w="85" w:type="dxa"/>
            </w:tcMar>
            <w:vAlign w:val="center"/>
          </w:tcPr>
          <w:p w14:paraId="1A6C9A06" w14:textId="368A3563" w:rsidR="004A4C91" w:rsidRPr="00984CF7" w:rsidRDefault="0054315E" w:rsidP="00984CF7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2</w:t>
            </w:r>
          </w:p>
        </w:tc>
        <w:tc>
          <w:tcPr>
            <w:tcW w:w="1265" w:type="dxa"/>
            <w:tcMar>
              <w:top w:w="85" w:type="dxa"/>
            </w:tcMar>
          </w:tcPr>
          <w:p w14:paraId="535D929F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</w:tcPr>
          <w:p w14:paraId="47CED1AD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p w14:paraId="644EB39C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</w:tcPr>
          <w:p w14:paraId="3A4D58BD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</w:tcPr>
          <w:p w14:paraId="1528E51B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</w:tcPr>
          <w:p w14:paraId="71649DE7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4A4C91" w:rsidRPr="00512093" w14:paraId="093FCA35" w14:textId="3C0AA699" w:rsidTr="00984CF7">
        <w:trPr>
          <w:trHeight w:val="478"/>
        </w:trPr>
        <w:tc>
          <w:tcPr>
            <w:tcW w:w="1560" w:type="dxa"/>
            <w:tcBorders>
              <w:bottom w:val="single" w:sz="6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1EDBEDD6" w14:textId="4BE7E332" w:rsidR="004A4C91" w:rsidRPr="00984CF7" w:rsidRDefault="0054315E" w:rsidP="00984CF7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3</w:t>
            </w:r>
          </w:p>
        </w:tc>
        <w:tc>
          <w:tcPr>
            <w:tcW w:w="1265" w:type="dxa"/>
            <w:tcBorders>
              <w:bottom w:val="single" w:sz="6" w:space="0" w:color="30206B"/>
            </w:tcBorders>
            <w:tcMar>
              <w:top w:w="85" w:type="dxa"/>
            </w:tcMar>
          </w:tcPr>
          <w:p w14:paraId="763FFA03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6" w:space="0" w:color="30206B"/>
            </w:tcBorders>
          </w:tcPr>
          <w:p w14:paraId="0F674C0A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bottom w:val="single" w:sz="6" w:space="0" w:color="30206B"/>
            </w:tcBorders>
          </w:tcPr>
          <w:p w14:paraId="08DCD45B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6" w:space="0" w:color="30206B"/>
            </w:tcBorders>
          </w:tcPr>
          <w:p w14:paraId="1ACB6DCB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5" w:type="dxa"/>
            <w:tcBorders>
              <w:bottom w:val="single" w:sz="6" w:space="0" w:color="30206B"/>
            </w:tcBorders>
          </w:tcPr>
          <w:p w14:paraId="18A23071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bottom w:val="single" w:sz="6" w:space="0" w:color="30206B"/>
            </w:tcBorders>
          </w:tcPr>
          <w:p w14:paraId="7FA602D6" w14:textId="77777777" w:rsidR="004A4C91" w:rsidRPr="00512093" w:rsidRDefault="004A4C91" w:rsidP="00E354FA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68D6ECFF" w14:textId="77777777" w:rsidR="00141A4E" w:rsidRDefault="00141A4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184EE2F5" w14:textId="77777777" w:rsidR="00141A4E" w:rsidRDefault="00141A4E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2E72D9B8" w14:textId="4165BEF0" w:rsidR="00984CF7" w:rsidRPr="00BD413F" w:rsidRDefault="00984CF7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C6E9642" wp14:editId="79872AF4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4735910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445A4" id="Straight Connector 1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TIME TRACKING</w:t>
      </w:r>
    </w:p>
    <w:tbl>
      <w:tblPr>
        <w:tblStyle w:val="TableGrid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33"/>
        <w:gridCol w:w="2534"/>
        <w:gridCol w:w="2534"/>
      </w:tblGrid>
      <w:tr w:rsidR="00984CF7" w:rsidRPr="00512093" w14:paraId="367091CD" w14:textId="77777777" w:rsidTr="00984CF7">
        <w:trPr>
          <w:trHeight w:val="527"/>
        </w:trPr>
        <w:tc>
          <w:tcPr>
            <w:tcW w:w="1560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07173001" w14:textId="599EC00F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 xml:space="preserve">Task </w:t>
            </w:r>
            <w:r w:rsidR="008706FB"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ame</w:t>
            </w:r>
          </w:p>
        </w:tc>
        <w:tc>
          <w:tcPr>
            <w:tcW w:w="2533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F9946C5" w14:textId="1867DE81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Planned time</w:t>
            </w:r>
          </w:p>
        </w:tc>
        <w:tc>
          <w:tcPr>
            <w:tcW w:w="2534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563CB414" w14:textId="547CE2B3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Actual time</w:t>
            </w:r>
          </w:p>
        </w:tc>
        <w:tc>
          <w:tcPr>
            <w:tcW w:w="2534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1D54C2A" w14:textId="0B910BE2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Status</w:t>
            </w:r>
          </w:p>
        </w:tc>
      </w:tr>
      <w:tr w:rsidR="00984CF7" w:rsidRPr="00512093" w14:paraId="0010A833" w14:textId="77777777" w:rsidTr="00984CF7">
        <w:trPr>
          <w:trHeight w:val="498"/>
        </w:trPr>
        <w:tc>
          <w:tcPr>
            <w:tcW w:w="1560" w:type="dxa"/>
            <w:tcBorders>
              <w:top w:val="single" w:sz="18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17963367" w14:textId="77777777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1</w:t>
            </w:r>
          </w:p>
        </w:tc>
        <w:tc>
          <w:tcPr>
            <w:tcW w:w="2533" w:type="dxa"/>
            <w:tcBorders>
              <w:top w:val="single" w:sz="18" w:space="0" w:color="30206B"/>
            </w:tcBorders>
            <w:tcMar>
              <w:top w:w="85" w:type="dxa"/>
            </w:tcMar>
          </w:tcPr>
          <w:p w14:paraId="783EA64B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18" w:space="0" w:color="30206B"/>
            </w:tcBorders>
          </w:tcPr>
          <w:p w14:paraId="167E8E13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18" w:space="0" w:color="30206B"/>
            </w:tcBorders>
          </w:tcPr>
          <w:p w14:paraId="101D27ED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984CF7" w:rsidRPr="00512093" w14:paraId="26B7C235" w14:textId="77777777" w:rsidTr="00984CF7">
        <w:trPr>
          <w:trHeight w:val="498"/>
        </w:trPr>
        <w:tc>
          <w:tcPr>
            <w:tcW w:w="1560" w:type="dxa"/>
            <w:shd w:val="clear" w:color="auto" w:fill="FFFF00"/>
            <w:tcMar>
              <w:top w:w="85" w:type="dxa"/>
            </w:tcMar>
            <w:vAlign w:val="center"/>
          </w:tcPr>
          <w:p w14:paraId="1A115BE2" w14:textId="77777777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2</w:t>
            </w:r>
          </w:p>
        </w:tc>
        <w:tc>
          <w:tcPr>
            <w:tcW w:w="2533" w:type="dxa"/>
            <w:tcMar>
              <w:top w:w="85" w:type="dxa"/>
            </w:tcMar>
          </w:tcPr>
          <w:p w14:paraId="26FEBF27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15F7F855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</w:tcPr>
          <w:p w14:paraId="64FE88EA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984CF7" w:rsidRPr="00512093" w14:paraId="2E3B851E" w14:textId="77777777" w:rsidTr="00984CF7">
        <w:trPr>
          <w:trHeight w:val="498"/>
        </w:trPr>
        <w:tc>
          <w:tcPr>
            <w:tcW w:w="1560" w:type="dxa"/>
            <w:tcBorders>
              <w:bottom w:val="single" w:sz="6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72A22326" w14:textId="77777777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 w:rsidRPr="00984CF7"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Task 3</w:t>
            </w:r>
          </w:p>
        </w:tc>
        <w:tc>
          <w:tcPr>
            <w:tcW w:w="2533" w:type="dxa"/>
            <w:tcBorders>
              <w:bottom w:val="single" w:sz="6" w:space="0" w:color="30206B"/>
            </w:tcBorders>
            <w:tcMar>
              <w:top w:w="85" w:type="dxa"/>
            </w:tcMar>
          </w:tcPr>
          <w:p w14:paraId="512B55F9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bottom w:val="single" w:sz="6" w:space="0" w:color="30206B"/>
            </w:tcBorders>
          </w:tcPr>
          <w:p w14:paraId="068E2453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bottom w:val="single" w:sz="6" w:space="0" w:color="30206B"/>
            </w:tcBorders>
          </w:tcPr>
          <w:p w14:paraId="16144917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2F7451FA" w14:textId="048C3346" w:rsidR="00984CF7" w:rsidRDefault="00984CF7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2EB17B6B" w14:textId="775AE57C" w:rsidR="00984CF7" w:rsidRPr="00BD413F" w:rsidRDefault="00984CF7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53E92D87" wp14:editId="33848197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9562421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12D63" id="Straight Connector 1" o:spid="_x0000_s1026" style="position:absolute;z-index:2516623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OVERALL PROJECT MILESTONES</w:t>
      </w: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41"/>
        <w:gridCol w:w="2541"/>
        <w:gridCol w:w="2542"/>
      </w:tblGrid>
      <w:tr w:rsidR="00984CF7" w:rsidRPr="00512093" w14:paraId="2A2B37B1" w14:textId="77777777" w:rsidTr="005A7F90">
        <w:trPr>
          <w:trHeight w:val="788"/>
        </w:trPr>
        <w:tc>
          <w:tcPr>
            <w:tcW w:w="1560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69D89335" w14:textId="16F42770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Milestones</w:t>
            </w:r>
          </w:p>
        </w:tc>
        <w:tc>
          <w:tcPr>
            <w:tcW w:w="2541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4944234" w14:textId="4187BDF2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Name</w:t>
            </w:r>
          </w:p>
        </w:tc>
        <w:tc>
          <w:tcPr>
            <w:tcW w:w="2541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36BC9896" w14:textId="48843937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Description</w:t>
            </w:r>
          </w:p>
        </w:tc>
        <w:tc>
          <w:tcPr>
            <w:tcW w:w="2542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C368835" w14:textId="1D916C91" w:rsidR="00984CF7" w:rsidRPr="00512093" w:rsidRDefault="00984CF7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Complet</w:t>
            </w:r>
            <w:r w:rsidR="005A7F90"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ion</w:t>
            </w: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 xml:space="preserve"> date</w:t>
            </w:r>
          </w:p>
        </w:tc>
      </w:tr>
      <w:tr w:rsidR="00984CF7" w:rsidRPr="00512093" w14:paraId="7D028745" w14:textId="77777777" w:rsidTr="005A7F90">
        <w:trPr>
          <w:trHeight w:val="478"/>
        </w:trPr>
        <w:tc>
          <w:tcPr>
            <w:tcW w:w="1560" w:type="dxa"/>
            <w:tcBorders>
              <w:top w:val="single" w:sz="18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57043C0B" w14:textId="514656FF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Milestone 1</w:t>
            </w:r>
          </w:p>
        </w:tc>
        <w:tc>
          <w:tcPr>
            <w:tcW w:w="2541" w:type="dxa"/>
            <w:tcBorders>
              <w:top w:val="single" w:sz="18" w:space="0" w:color="30206B"/>
            </w:tcBorders>
            <w:tcMar>
              <w:top w:w="85" w:type="dxa"/>
            </w:tcMar>
          </w:tcPr>
          <w:p w14:paraId="58805B6B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1" w:type="dxa"/>
            <w:tcBorders>
              <w:top w:val="single" w:sz="18" w:space="0" w:color="30206B"/>
            </w:tcBorders>
          </w:tcPr>
          <w:p w14:paraId="4F400783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2" w:type="dxa"/>
            <w:tcBorders>
              <w:top w:val="single" w:sz="18" w:space="0" w:color="30206B"/>
            </w:tcBorders>
          </w:tcPr>
          <w:p w14:paraId="666D1F27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984CF7" w:rsidRPr="00512093" w14:paraId="190EA259" w14:textId="77777777" w:rsidTr="005A7F90">
        <w:trPr>
          <w:trHeight w:val="478"/>
        </w:trPr>
        <w:tc>
          <w:tcPr>
            <w:tcW w:w="1560" w:type="dxa"/>
            <w:shd w:val="clear" w:color="auto" w:fill="FFFF00"/>
            <w:tcMar>
              <w:top w:w="85" w:type="dxa"/>
            </w:tcMar>
            <w:vAlign w:val="center"/>
          </w:tcPr>
          <w:p w14:paraId="650C6843" w14:textId="2B776E78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Milestone 2</w:t>
            </w:r>
          </w:p>
        </w:tc>
        <w:tc>
          <w:tcPr>
            <w:tcW w:w="2541" w:type="dxa"/>
            <w:tcMar>
              <w:top w:w="85" w:type="dxa"/>
            </w:tcMar>
          </w:tcPr>
          <w:p w14:paraId="2808B878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1" w:type="dxa"/>
          </w:tcPr>
          <w:p w14:paraId="71999D2C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2" w:type="dxa"/>
          </w:tcPr>
          <w:p w14:paraId="2D2F8910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984CF7" w:rsidRPr="00512093" w14:paraId="55BD22B4" w14:textId="77777777" w:rsidTr="005A7F90">
        <w:trPr>
          <w:trHeight w:val="478"/>
        </w:trPr>
        <w:tc>
          <w:tcPr>
            <w:tcW w:w="1560" w:type="dxa"/>
            <w:tcBorders>
              <w:bottom w:val="single" w:sz="6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6176FDCE" w14:textId="0140D07E" w:rsidR="00984CF7" w:rsidRPr="00984CF7" w:rsidRDefault="00984CF7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Milestone 3</w:t>
            </w:r>
          </w:p>
        </w:tc>
        <w:tc>
          <w:tcPr>
            <w:tcW w:w="2541" w:type="dxa"/>
            <w:tcBorders>
              <w:bottom w:val="single" w:sz="6" w:space="0" w:color="30206B"/>
            </w:tcBorders>
            <w:tcMar>
              <w:top w:w="85" w:type="dxa"/>
            </w:tcMar>
          </w:tcPr>
          <w:p w14:paraId="2CF3C0FF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1" w:type="dxa"/>
            <w:tcBorders>
              <w:bottom w:val="single" w:sz="6" w:space="0" w:color="30206B"/>
            </w:tcBorders>
          </w:tcPr>
          <w:p w14:paraId="1E3FC577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542" w:type="dxa"/>
            <w:tcBorders>
              <w:bottom w:val="single" w:sz="6" w:space="0" w:color="30206B"/>
            </w:tcBorders>
          </w:tcPr>
          <w:p w14:paraId="0F871D02" w14:textId="77777777" w:rsidR="00984CF7" w:rsidRPr="00512093" w:rsidRDefault="00984CF7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05997AE5" w14:textId="77777777" w:rsidR="00984CF7" w:rsidRDefault="00984CF7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01B77FA8" w14:textId="77777777" w:rsidR="005A7F90" w:rsidRDefault="005A7F90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bookmarkStart w:id="0" w:name="OLE_LINK1"/>
    <w:p w14:paraId="467F17B8" w14:textId="7522C041" w:rsidR="005A7F90" w:rsidRPr="00BD413F" w:rsidRDefault="005A7F90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64386" behindDoc="0" locked="0" layoutInCell="1" allowOverlap="1" wp14:anchorId="20B437B8" wp14:editId="3CCA4897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7174819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362F3" id="Straight Connector 1" o:spid="_x0000_s1026" style="position:absolute;z-index:25166438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RESOURCE ALLOCATION</w:t>
      </w:r>
    </w:p>
    <w:tbl>
      <w:tblPr>
        <w:tblStyle w:val="TableGrid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04"/>
        <w:gridCol w:w="1905"/>
        <w:gridCol w:w="1905"/>
        <w:gridCol w:w="1905"/>
      </w:tblGrid>
      <w:tr w:rsidR="005A7F90" w:rsidRPr="00512093" w14:paraId="6EA43F31" w14:textId="4CFDD997" w:rsidTr="005A7F90">
        <w:trPr>
          <w:trHeight w:val="788"/>
        </w:trPr>
        <w:tc>
          <w:tcPr>
            <w:tcW w:w="1560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4BDBFE5" w14:textId="7216FA3D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Resource name</w:t>
            </w:r>
          </w:p>
        </w:tc>
        <w:tc>
          <w:tcPr>
            <w:tcW w:w="1904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E7763B2" w14:textId="3F5CACAF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Resource type</w:t>
            </w:r>
          </w:p>
        </w:tc>
        <w:tc>
          <w:tcPr>
            <w:tcW w:w="190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553883A5" w14:textId="3BC17F08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Total utilization hours</w:t>
            </w:r>
          </w:p>
        </w:tc>
        <w:tc>
          <w:tcPr>
            <w:tcW w:w="190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41F44ED" w14:textId="2A372D4E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Task(s) assigned</w:t>
            </w:r>
          </w:p>
        </w:tc>
        <w:tc>
          <w:tcPr>
            <w:tcW w:w="1905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41915038" w14:textId="6CBE5DE7" w:rsidR="005A7F90" w:rsidRDefault="005A7F90" w:rsidP="005A7F90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Availability status</w:t>
            </w:r>
          </w:p>
        </w:tc>
      </w:tr>
      <w:tr w:rsidR="005A7F90" w:rsidRPr="00512093" w14:paraId="44BFD354" w14:textId="7EBF506D" w:rsidTr="005A7F90">
        <w:trPr>
          <w:trHeight w:val="478"/>
        </w:trPr>
        <w:tc>
          <w:tcPr>
            <w:tcW w:w="1560" w:type="dxa"/>
            <w:tcBorders>
              <w:top w:val="single" w:sz="18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2E1927D3" w14:textId="0A68F5AF" w:rsidR="005A7F90" w:rsidRPr="00984CF7" w:rsidRDefault="005A7F90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Resource 1</w:t>
            </w:r>
          </w:p>
        </w:tc>
        <w:tc>
          <w:tcPr>
            <w:tcW w:w="1904" w:type="dxa"/>
            <w:tcBorders>
              <w:top w:val="single" w:sz="18" w:space="0" w:color="30206B"/>
            </w:tcBorders>
            <w:tcMar>
              <w:top w:w="85" w:type="dxa"/>
            </w:tcMar>
          </w:tcPr>
          <w:p w14:paraId="16198838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single" w:sz="18" w:space="0" w:color="30206B"/>
            </w:tcBorders>
          </w:tcPr>
          <w:p w14:paraId="6C8B9984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single" w:sz="18" w:space="0" w:color="30206B"/>
            </w:tcBorders>
          </w:tcPr>
          <w:p w14:paraId="428D609A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top w:val="single" w:sz="18" w:space="0" w:color="30206B"/>
            </w:tcBorders>
          </w:tcPr>
          <w:p w14:paraId="0C7D6EDF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5A7F90" w:rsidRPr="00512093" w14:paraId="333A6B2A" w14:textId="43130B7F" w:rsidTr="005A7F90">
        <w:trPr>
          <w:trHeight w:val="478"/>
        </w:trPr>
        <w:tc>
          <w:tcPr>
            <w:tcW w:w="1560" w:type="dxa"/>
            <w:shd w:val="clear" w:color="auto" w:fill="FFFF00"/>
            <w:tcMar>
              <w:top w:w="85" w:type="dxa"/>
            </w:tcMar>
            <w:vAlign w:val="center"/>
          </w:tcPr>
          <w:p w14:paraId="0E1B2020" w14:textId="0790F10F" w:rsidR="005A7F90" w:rsidRPr="00984CF7" w:rsidRDefault="005A7F90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Resource 2</w:t>
            </w:r>
          </w:p>
        </w:tc>
        <w:tc>
          <w:tcPr>
            <w:tcW w:w="1904" w:type="dxa"/>
            <w:tcMar>
              <w:top w:w="85" w:type="dxa"/>
            </w:tcMar>
          </w:tcPr>
          <w:p w14:paraId="41AC2099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</w:tcPr>
          <w:p w14:paraId="036B7789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</w:tcPr>
          <w:p w14:paraId="4CD5701A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</w:tcPr>
          <w:p w14:paraId="4CACE09A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5A7F90" w:rsidRPr="00512093" w14:paraId="52D717AD" w14:textId="1F314924" w:rsidTr="005A7F90">
        <w:trPr>
          <w:trHeight w:val="478"/>
        </w:trPr>
        <w:tc>
          <w:tcPr>
            <w:tcW w:w="1560" w:type="dxa"/>
            <w:tcBorders>
              <w:bottom w:val="single" w:sz="6" w:space="0" w:color="30206B"/>
            </w:tcBorders>
            <w:shd w:val="clear" w:color="auto" w:fill="FFFF00"/>
            <w:tcMar>
              <w:top w:w="85" w:type="dxa"/>
            </w:tcMar>
            <w:vAlign w:val="center"/>
          </w:tcPr>
          <w:p w14:paraId="632DFC4D" w14:textId="6AE712C3" w:rsidR="005A7F90" w:rsidRPr="00984CF7" w:rsidRDefault="005A7F90" w:rsidP="002244F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Resource 3</w:t>
            </w:r>
          </w:p>
        </w:tc>
        <w:tc>
          <w:tcPr>
            <w:tcW w:w="1904" w:type="dxa"/>
            <w:tcBorders>
              <w:bottom w:val="single" w:sz="6" w:space="0" w:color="30206B"/>
            </w:tcBorders>
            <w:tcMar>
              <w:top w:w="85" w:type="dxa"/>
            </w:tcMar>
          </w:tcPr>
          <w:p w14:paraId="76351233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bottom w:val="single" w:sz="6" w:space="0" w:color="30206B"/>
            </w:tcBorders>
          </w:tcPr>
          <w:p w14:paraId="6D0834DF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bottom w:val="single" w:sz="6" w:space="0" w:color="30206B"/>
            </w:tcBorders>
          </w:tcPr>
          <w:p w14:paraId="6EE14313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1905" w:type="dxa"/>
            <w:tcBorders>
              <w:bottom w:val="single" w:sz="6" w:space="0" w:color="30206B"/>
            </w:tcBorders>
          </w:tcPr>
          <w:p w14:paraId="40CFB1B6" w14:textId="77777777" w:rsidR="005A7F90" w:rsidRPr="00512093" w:rsidRDefault="005A7F90" w:rsidP="002244F6">
            <w:pPr>
              <w:keepNext/>
              <w:spacing w:after="80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bookmarkEnd w:id="0"/>
    </w:tbl>
    <w:p w14:paraId="565FEEA6" w14:textId="77777777" w:rsidR="005A7F90" w:rsidRDefault="005A7F90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537EF113" w14:textId="77777777" w:rsidR="005A7F90" w:rsidRDefault="005A7F90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3FC1520E" w14:textId="51366158" w:rsidR="005A7F90" w:rsidRPr="00BD413F" w:rsidRDefault="005A7F90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66434" behindDoc="0" locked="0" layoutInCell="1" allowOverlap="1" wp14:anchorId="6378E0AC" wp14:editId="2F5020EB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1100072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FEC34" id="Straight Connector 1" o:spid="_x0000_s1026" style="position:absolute;z-index:251666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RISK TRACKING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30206B"/>
          <w:insideV w:val="single" w:sz="6" w:space="0" w:color="30206B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412"/>
        <w:gridCol w:w="2413"/>
        <w:gridCol w:w="2413"/>
      </w:tblGrid>
      <w:tr w:rsidR="005A7F90" w:rsidRPr="00512093" w14:paraId="0BAFD1A2" w14:textId="77777777" w:rsidTr="00DD78E6">
        <w:trPr>
          <w:trHeight w:val="788"/>
        </w:trPr>
        <w:tc>
          <w:tcPr>
            <w:tcW w:w="1976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7675AF23" w14:textId="10949CAC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US"/>
              </w:rPr>
              <w:t>Risk description</w:t>
            </w:r>
          </w:p>
        </w:tc>
        <w:tc>
          <w:tcPr>
            <w:tcW w:w="2412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BCCB991" w14:textId="7EF9D449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Impact</w:t>
            </w:r>
          </w:p>
        </w:tc>
        <w:tc>
          <w:tcPr>
            <w:tcW w:w="2413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7F7C014" w14:textId="7233E923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Mitigation plan</w:t>
            </w:r>
          </w:p>
        </w:tc>
        <w:tc>
          <w:tcPr>
            <w:tcW w:w="2413" w:type="dxa"/>
            <w:tcBorders>
              <w:top w:val="nil"/>
              <w:bottom w:val="single" w:sz="18" w:space="0" w:color="30206B"/>
            </w:tcBorders>
            <w:shd w:val="clear" w:color="auto" w:fill="E9FAFF" w:themeFill="background2"/>
            <w:vAlign w:val="center"/>
          </w:tcPr>
          <w:p w14:paraId="16906EEC" w14:textId="2558D082" w:rsidR="005A7F90" w:rsidRPr="00512093" w:rsidRDefault="005A7F90" w:rsidP="002244F6">
            <w:pPr>
              <w:keepNext/>
              <w:jc w:val="center"/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30206B" w:themeColor="text1"/>
                <w:sz w:val="19"/>
                <w:szCs w:val="19"/>
                <w:lang w:val="en-US"/>
              </w:rPr>
              <w:t>Assigned to</w:t>
            </w:r>
          </w:p>
        </w:tc>
      </w:tr>
      <w:tr w:rsidR="005A7F90" w:rsidRPr="00512093" w14:paraId="0B3F763B" w14:textId="77777777" w:rsidTr="00DD78E6">
        <w:trPr>
          <w:trHeight w:val="478"/>
        </w:trPr>
        <w:tc>
          <w:tcPr>
            <w:tcW w:w="1976" w:type="dxa"/>
            <w:tcBorders>
              <w:top w:val="single" w:sz="18" w:space="0" w:color="30206B"/>
            </w:tcBorders>
            <w:shd w:val="clear" w:color="auto" w:fill="auto"/>
            <w:tcMar>
              <w:top w:w="85" w:type="dxa"/>
            </w:tcMar>
            <w:vAlign w:val="center"/>
          </w:tcPr>
          <w:p w14:paraId="7309EEF8" w14:textId="5313A16A" w:rsidR="005A7F90" w:rsidRPr="00984CF7" w:rsidRDefault="00DD78E6" w:rsidP="00DD78E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  <w:t>Delay in Task 1</w:t>
            </w:r>
          </w:p>
        </w:tc>
        <w:tc>
          <w:tcPr>
            <w:tcW w:w="2412" w:type="dxa"/>
            <w:tcBorders>
              <w:top w:val="single" w:sz="18" w:space="0" w:color="30206B"/>
            </w:tcBorders>
            <w:tcMar>
              <w:top w:w="85" w:type="dxa"/>
            </w:tcMar>
            <w:vAlign w:val="center"/>
          </w:tcPr>
          <w:p w14:paraId="5F2185FF" w14:textId="31DFE4CB" w:rsidR="005A7F90" w:rsidRPr="00512093" w:rsidRDefault="00DD78E6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High/</w:t>
            </w:r>
            <w:r w:rsidR="008706FB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ed/</w:t>
            </w:r>
            <w:r w:rsidR="008706FB"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  <w:t>ow</w:t>
            </w:r>
          </w:p>
        </w:tc>
        <w:tc>
          <w:tcPr>
            <w:tcW w:w="2413" w:type="dxa"/>
            <w:tcBorders>
              <w:top w:val="single" w:sz="18" w:space="0" w:color="30206B"/>
            </w:tcBorders>
            <w:vAlign w:val="center"/>
          </w:tcPr>
          <w:p w14:paraId="241E62AD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tcBorders>
              <w:top w:val="single" w:sz="18" w:space="0" w:color="30206B"/>
            </w:tcBorders>
            <w:vAlign w:val="center"/>
          </w:tcPr>
          <w:p w14:paraId="3CBC54EC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5A7F90" w:rsidRPr="00512093" w14:paraId="0E4F24DB" w14:textId="77777777" w:rsidTr="00DD78E6">
        <w:trPr>
          <w:trHeight w:val="478"/>
        </w:trPr>
        <w:tc>
          <w:tcPr>
            <w:tcW w:w="1976" w:type="dxa"/>
            <w:shd w:val="clear" w:color="auto" w:fill="auto"/>
            <w:tcMar>
              <w:top w:w="85" w:type="dxa"/>
            </w:tcMar>
            <w:vAlign w:val="center"/>
          </w:tcPr>
          <w:p w14:paraId="1CA76F35" w14:textId="701AC5F4" w:rsidR="005A7F90" w:rsidRPr="00984CF7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Mar>
              <w:top w:w="85" w:type="dxa"/>
            </w:tcMar>
            <w:vAlign w:val="center"/>
          </w:tcPr>
          <w:p w14:paraId="5E61F974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vAlign w:val="center"/>
          </w:tcPr>
          <w:p w14:paraId="6FABAFA1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vAlign w:val="center"/>
          </w:tcPr>
          <w:p w14:paraId="287DA12F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  <w:tr w:rsidR="005A7F90" w:rsidRPr="00512093" w14:paraId="5A9D66AD" w14:textId="77777777" w:rsidTr="00DD78E6">
        <w:trPr>
          <w:trHeight w:val="478"/>
        </w:trPr>
        <w:tc>
          <w:tcPr>
            <w:tcW w:w="1976" w:type="dxa"/>
            <w:tcBorders>
              <w:bottom w:val="single" w:sz="6" w:space="0" w:color="30206B"/>
            </w:tcBorders>
            <w:shd w:val="clear" w:color="auto" w:fill="auto"/>
            <w:tcMar>
              <w:top w:w="85" w:type="dxa"/>
            </w:tcMar>
            <w:vAlign w:val="center"/>
          </w:tcPr>
          <w:p w14:paraId="0D45A3FA" w14:textId="0FA91E50" w:rsidR="005A7F90" w:rsidRPr="00984CF7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b/>
                <w:bCs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tcBorders>
              <w:bottom w:val="single" w:sz="6" w:space="0" w:color="30206B"/>
            </w:tcBorders>
            <w:tcMar>
              <w:top w:w="85" w:type="dxa"/>
            </w:tcMar>
            <w:vAlign w:val="center"/>
          </w:tcPr>
          <w:p w14:paraId="43B06D0F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tcBorders>
              <w:bottom w:val="single" w:sz="6" w:space="0" w:color="30206B"/>
            </w:tcBorders>
            <w:vAlign w:val="center"/>
          </w:tcPr>
          <w:p w14:paraId="6254BDFA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  <w:tc>
          <w:tcPr>
            <w:tcW w:w="2413" w:type="dxa"/>
            <w:tcBorders>
              <w:bottom w:val="single" w:sz="6" w:space="0" w:color="30206B"/>
            </w:tcBorders>
            <w:vAlign w:val="center"/>
          </w:tcPr>
          <w:p w14:paraId="6808FE61" w14:textId="77777777" w:rsidR="005A7F90" w:rsidRPr="00512093" w:rsidRDefault="005A7F90" w:rsidP="00DD78E6">
            <w:pPr>
              <w:keepNext/>
              <w:spacing w:after="80"/>
              <w:jc w:val="center"/>
              <w:rPr>
                <w:rFonts w:ascii="Arial" w:hAnsi="Arial" w:cs="Arial"/>
                <w:color w:val="30206B" w:themeColor="text1"/>
                <w:sz w:val="20"/>
                <w:szCs w:val="20"/>
                <w:lang w:val="en-US"/>
              </w:rPr>
            </w:pPr>
          </w:p>
        </w:tc>
      </w:tr>
    </w:tbl>
    <w:p w14:paraId="5C149459" w14:textId="77777777" w:rsidR="005A7F90" w:rsidRDefault="005A7F90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306A40B6" w14:textId="77777777" w:rsidR="00DD78E6" w:rsidRDefault="00DD78E6" w:rsidP="00E961A9">
      <w:pPr>
        <w:spacing w:line="271" w:lineRule="auto"/>
        <w:rPr>
          <w:rFonts w:ascii="Arial" w:hAnsi="Arial" w:cs="Arial"/>
          <w:color w:val="30206B" w:themeColor="text1"/>
          <w:lang w:val="en-US"/>
        </w:rPr>
      </w:pPr>
    </w:p>
    <w:p w14:paraId="08EF7C07" w14:textId="2E413DD1" w:rsidR="00DD78E6" w:rsidRPr="00BD413F" w:rsidRDefault="00DD78E6" w:rsidP="00BD413F">
      <w:pPr>
        <w:keepNext/>
        <w:spacing w:after="120" w:line="271" w:lineRule="auto"/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</w:pPr>
      <w:r w:rsidRPr="00C17F76">
        <w:rPr>
          <w:rFonts w:ascii="Arial" w:hAnsi="Arial" w:cs="Arial"/>
          <w:noProof/>
          <w:color w:val="30206B" w:themeColor="text1"/>
          <w:spacing w:val="20"/>
          <w:lang w:val="en-US"/>
        </w:rPr>
        <mc:AlternateContent>
          <mc:Choice Requires="wps">
            <w:drawing>
              <wp:anchor distT="0" distB="0" distL="114300" distR="114300" simplePos="0" relativeHeight="251668482" behindDoc="0" locked="0" layoutInCell="1" allowOverlap="1" wp14:anchorId="0CA31F83" wp14:editId="68FC9E82">
                <wp:simplePos x="0" y="0"/>
                <wp:positionH relativeFrom="column">
                  <wp:posOffset>9525</wp:posOffset>
                </wp:positionH>
                <wp:positionV relativeFrom="paragraph">
                  <wp:posOffset>275961</wp:posOffset>
                </wp:positionV>
                <wp:extent cx="5788025" cy="0"/>
                <wp:effectExtent l="0" t="0" r="15875" b="12700"/>
                <wp:wrapNone/>
                <wp:docPr id="21338444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EF0C1" id="Straight Connector 1" o:spid="_x0000_s1026" style="position:absolute;z-index:2516684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1.75pt" to="456.5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" strokecolor="#1ebbf0 [3215]" strokeweight="1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color w:val="30206B" w:themeColor="text1"/>
          <w:spacing w:val="20"/>
          <w:sz w:val="32"/>
          <w:szCs w:val="32"/>
          <w:lang w:val="en-US"/>
        </w:rPr>
        <w:t>RISK TRACKING</w:t>
      </w:r>
    </w:p>
    <w:p w14:paraId="07C5F26F" w14:textId="1EE66CFA" w:rsidR="00DD78E6" w:rsidRPr="00DD78E6" w:rsidRDefault="00DD78E6" w:rsidP="00DD78E6">
      <w:pPr>
        <w:pStyle w:val="ListParagraph"/>
        <w:numPr>
          <w:ilvl w:val="0"/>
          <w:numId w:val="10"/>
        </w:numPr>
        <w:spacing w:line="271" w:lineRule="auto"/>
        <w:rPr>
          <w:rFonts w:ascii="Arial" w:hAnsi="Arial" w:cs="Arial"/>
          <w:color w:val="30206B" w:themeColor="text1"/>
          <w:sz w:val="22"/>
          <w:szCs w:val="22"/>
          <w:lang w:val="en-US"/>
        </w:rPr>
      </w:pPr>
      <w:r w:rsidRPr="00DD78E6">
        <w:rPr>
          <w:rFonts w:ascii="Arial" w:hAnsi="Arial" w:cs="Arial"/>
          <w:color w:val="30206B" w:themeColor="text1"/>
          <w:sz w:val="22"/>
          <w:szCs w:val="22"/>
          <w:lang w:val="en-US"/>
        </w:rPr>
        <w:t xml:space="preserve">Overall progress (on track/delayed): </w:t>
      </w:r>
    </w:p>
    <w:p w14:paraId="1EFCD2E1" w14:textId="287EAE03" w:rsidR="00DD78E6" w:rsidRPr="00DD78E6" w:rsidRDefault="00DD78E6" w:rsidP="00DD78E6">
      <w:pPr>
        <w:pStyle w:val="ListParagraph"/>
        <w:numPr>
          <w:ilvl w:val="0"/>
          <w:numId w:val="10"/>
        </w:numPr>
        <w:spacing w:line="271" w:lineRule="auto"/>
        <w:rPr>
          <w:rFonts w:ascii="Arial" w:hAnsi="Arial" w:cs="Arial"/>
          <w:color w:val="30206B" w:themeColor="text1"/>
          <w:lang w:val="en-US"/>
        </w:rPr>
      </w:pPr>
      <w:r w:rsidRPr="00DD78E6">
        <w:rPr>
          <w:rFonts w:ascii="Arial" w:hAnsi="Arial" w:cs="Arial"/>
          <w:color w:val="30206B" w:themeColor="text1"/>
          <w:sz w:val="22"/>
          <w:szCs w:val="22"/>
          <w:lang w:val="en-US"/>
        </w:rPr>
        <w:t>Actions to get back on track:</w:t>
      </w:r>
    </w:p>
    <w:sectPr w:rsidR="00DD78E6" w:rsidRPr="00DD78E6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DCA4" w14:textId="77777777" w:rsidR="000003DA" w:rsidRDefault="000003DA" w:rsidP="00A42BA7">
      <w:r>
        <w:separator/>
      </w:r>
    </w:p>
  </w:endnote>
  <w:endnote w:type="continuationSeparator" w:id="0">
    <w:p w14:paraId="3293425B" w14:textId="77777777" w:rsidR="000003DA" w:rsidRDefault="000003DA" w:rsidP="00A42BA7">
      <w:r>
        <w:continuationSeparator/>
      </w:r>
    </w:p>
  </w:endnote>
  <w:endnote w:type="continuationNotice" w:id="1">
    <w:p w14:paraId="0B19A38D" w14:textId="77777777" w:rsidR="000003DA" w:rsidRDefault="00000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57B7313C" w14:textId="77777777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E8B14D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50230F60" w14:textId="77777777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6C11BD0D" w14:textId="77777777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B16657" wp14:editId="0EB003A8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B7324" id="Rectangle 3" o:spid="_x0000_s1026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8C8A3" w14:textId="77777777" w:rsidR="000003DA" w:rsidRDefault="000003DA" w:rsidP="00A42BA7">
      <w:r>
        <w:separator/>
      </w:r>
    </w:p>
  </w:footnote>
  <w:footnote w:type="continuationSeparator" w:id="0">
    <w:p w14:paraId="54636377" w14:textId="77777777" w:rsidR="000003DA" w:rsidRDefault="000003DA" w:rsidP="00A42BA7">
      <w:r>
        <w:continuationSeparator/>
      </w:r>
    </w:p>
  </w:footnote>
  <w:footnote w:type="continuationNotice" w:id="1">
    <w:p w14:paraId="051D71E2" w14:textId="77777777" w:rsidR="000003DA" w:rsidRDefault="00000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B2B"/>
    <w:multiLevelType w:val="hybridMultilevel"/>
    <w:tmpl w:val="DA98B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773A"/>
    <w:multiLevelType w:val="hybridMultilevel"/>
    <w:tmpl w:val="7674B4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33D7D"/>
    <w:multiLevelType w:val="hybridMultilevel"/>
    <w:tmpl w:val="CA72EC1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45360"/>
    <w:multiLevelType w:val="hybridMultilevel"/>
    <w:tmpl w:val="98A8D1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1"/>
  </w:num>
  <w:num w:numId="2" w16cid:durableId="537937889">
    <w:abstractNumId w:val="5"/>
  </w:num>
  <w:num w:numId="3" w16cid:durableId="2020616956">
    <w:abstractNumId w:val="7"/>
  </w:num>
  <w:num w:numId="4" w16cid:durableId="1615331936">
    <w:abstractNumId w:val="4"/>
  </w:num>
  <w:num w:numId="5" w16cid:durableId="1541630164">
    <w:abstractNumId w:val="6"/>
  </w:num>
  <w:num w:numId="6" w16cid:durableId="1653439095">
    <w:abstractNumId w:val="9"/>
  </w:num>
  <w:num w:numId="7" w16cid:durableId="1283924644">
    <w:abstractNumId w:val="2"/>
  </w:num>
  <w:num w:numId="8" w16cid:durableId="1246452327">
    <w:abstractNumId w:val="8"/>
  </w:num>
  <w:num w:numId="9" w16cid:durableId="903953637">
    <w:abstractNumId w:val="3"/>
  </w:num>
  <w:num w:numId="10" w16cid:durableId="132127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10"/>
    <w:rsid w:val="000003DA"/>
    <w:rsid w:val="0000560F"/>
    <w:rsid w:val="00052536"/>
    <w:rsid w:val="00094EB1"/>
    <w:rsid w:val="000B43B7"/>
    <w:rsid w:val="000C118B"/>
    <w:rsid w:val="000D1488"/>
    <w:rsid w:val="00105417"/>
    <w:rsid w:val="00141A4E"/>
    <w:rsid w:val="00185EFA"/>
    <w:rsid w:val="001B5A69"/>
    <w:rsid w:val="00216458"/>
    <w:rsid w:val="00221D3C"/>
    <w:rsid w:val="002F4BAA"/>
    <w:rsid w:val="003029DB"/>
    <w:rsid w:val="0033373D"/>
    <w:rsid w:val="00341EBC"/>
    <w:rsid w:val="00372A4C"/>
    <w:rsid w:val="003854A6"/>
    <w:rsid w:val="003923EF"/>
    <w:rsid w:val="003B30C9"/>
    <w:rsid w:val="003C0B39"/>
    <w:rsid w:val="003F46BE"/>
    <w:rsid w:val="0041219A"/>
    <w:rsid w:val="004A4C91"/>
    <w:rsid w:val="004E35A7"/>
    <w:rsid w:val="0054315E"/>
    <w:rsid w:val="00547A2D"/>
    <w:rsid w:val="005A2C7C"/>
    <w:rsid w:val="005A584B"/>
    <w:rsid w:val="005A7F90"/>
    <w:rsid w:val="005E2D81"/>
    <w:rsid w:val="00600F10"/>
    <w:rsid w:val="00603721"/>
    <w:rsid w:val="00653F14"/>
    <w:rsid w:val="00671FAA"/>
    <w:rsid w:val="006931AD"/>
    <w:rsid w:val="006B015E"/>
    <w:rsid w:val="006E055C"/>
    <w:rsid w:val="006E4B7A"/>
    <w:rsid w:val="006F10E9"/>
    <w:rsid w:val="00732C53"/>
    <w:rsid w:val="007F6A48"/>
    <w:rsid w:val="00804407"/>
    <w:rsid w:val="008706FB"/>
    <w:rsid w:val="008A1054"/>
    <w:rsid w:val="008C70A9"/>
    <w:rsid w:val="00902D71"/>
    <w:rsid w:val="009260AC"/>
    <w:rsid w:val="0094655A"/>
    <w:rsid w:val="00984CF7"/>
    <w:rsid w:val="009D20DF"/>
    <w:rsid w:val="009F5452"/>
    <w:rsid w:val="00A37EA4"/>
    <w:rsid w:val="00A42BA7"/>
    <w:rsid w:val="00A75802"/>
    <w:rsid w:val="00AA2A30"/>
    <w:rsid w:val="00AF3527"/>
    <w:rsid w:val="00B07570"/>
    <w:rsid w:val="00B27FD8"/>
    <w:rsid w:val="00B847FA"/>
    <w:rsid w:val="00BB739B"/>
    <w:rsid w:val="00BC6849"/>
    <w:rsid w:val="00BD413F"/>
    <w:rsid w:val="00C17F51"/>
    <w:rsid w:val="00C17F76"/>
    <w:rsid w:val="00C42FD6"/>
    <w:rsid w:val="00C95340"/>
    <w:rsid w:val="00CA712F"/>
    <w:rsid w:val="00CC065C"/>
    <w:rsid w:val="00CD0377"/>
    <w:rsid w:val="00D058C0"/>
    <w:rsid w:val="00D10603"/>
    <w:rsid w:val="00D32565"/>
    <w:rsid w:val="00D5111B"/>
    <w:rsid w:val="00D5242B"/>
    <w:rsid w:val="00D52CEC"/>
    <w:rsid w:val="00D61A91"/>
    <w:rsid w:val="00DD0058"/>
    <w:rsid w:val="00DD3D50"/>
    <w:rsid w:val="00DD6722"/>
    <w:rsid w:val="00DD78E6"/>
    <w:rsid w:val="00E247DC"/>
    <w:rsid w:val="00E261DB"/>
    <w:rsid w:val="00E47AC1"/>
    <w:rsid w:val="00E961A9"/>
    <w:rsid w:val="00EB240E"/>
    <w:rsid w:val="00EB523F"/>
    <w:rsid w:val="00ED369A"/>
    <w:rsid w:val="00EE29C6"/>
    <w:rsid w:val="00F008EA"/>
    <w:rsid w:val="00F03EBA"/>
    <w:rsid w:val="00F66B15"/>
    <w:rsid w:val="00F73BA2"/>
    <w:rsid w:val="00F77343"/>
    <w:rsid w:val="00FC4137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3AE0EA"/>
  <w15:chartTrackingRefBased/>
  <w15:docId w15:val="{5C23292E-5864-F243-9B2B-9B8C95C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uytrinh/Library/Group%20Containers/UBF8T346G9.Office/User%20Content.localized/Templates.localized/Word%20doc%20resource%20template%20%5bdesign%5d%20-%20Q4%202024.dotx" TargetMode="Externa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resource template [design] - Q4 2024.dotx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Trinh</dc:creator>
  <cp:keywords/>
  <dc:description/>
  <cp:lastModifiedBy>Huy</cp:lastModifiedBy>
  <cp:revision>2</cp:revision>
  <dcterms:created xsi:type="dcterms:W3CDTF">2025-03-28T13:00:00Z</dcterms:created>
  <dcterms:modified xsi:type="dcterms:W3CDTF">2025-03-28T13:00:00Z</dcterms:modified>
</cp:coreProperties>
</file>