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7F6E9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ACAA8DF" wp14:editId="212289FB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832BE" w14:textId="10517C84" w:rsidR="00F66B15" w:rsidRPr="00C17F76" w:rsidRDefault="00D5242B" w:rsidP="00C17F76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</w:pPr>
      <w:r w:rsidRPr="00C17F76">
        <w:rPr>
          <w:rFonts w:ascii="Arial" w:hAnsi="Arial" w:cs="Arial"/>
          <w:i/>
          <w:iCs/>
          <w:noProof/>
          <w:color w:val="30206B" w:themeColor="text1"/>
          <w:sz w:val="64"/>
          <w:szCs w:val="6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3118C5" wp14:editId="6AACFA47">
                <wp:simplePos x="0" y="0"/>
                <wp:positionH relativeFrom="column">
                  <wp:posOffset>635</wp:posOffset>
                </wp:positionH>
                <wp:positionV relativeFrom="paragraph">
                  <wp:posOffset>505675</wp:posOffset>
                </wp:positionV>
                <wp:extent cx="5788025" cy="0"/>
                <wp:effectExtent l="0" t="12700" r="2857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0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05CE8E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39.8pt" to="455.8pt,3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" strokecolor="#1ebbf0 [3215]" strokeweight="3pt">
                <v:stroke joinstyle="miter"/>
              </v:line>
            </w:pict>
          </mc:Fallback>
        </mc:AlternateContent>
      </w:r>
      <w:r w:rsidR="00AA0BA9" w:rsidRPr="00AA0BA9">
        <w:rPr>
          <w:rFonts w:ascii="Arial" w:hAnsi="Arial" w:cs="Arial"/>
          <w:b/>
          <w:bCs/>
          <w:color w:val="30206B" w:themeColor="text1"/>
          <w:sz w:val="64"/>
          <w:szCs w:val="64"/>
          <w:lang w:val="en-US"/>
        </w:rPr>
        <w:t>Recognition Letter</w:t>
      </w:r>
    </w:p>
    <w:p w14:paraId="65FF84A7" w14:textId="77777777" w:rsidR="00221D3C" w:rsidRDefault="00221D3C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4508"/>
        <w:gridCol w:w="4701"/>
      </w:tblGrid>
      <w:tr w:rsidR="009044B3" w14:paraId="5596B702" w14:textId="77777777" w:rsidTr="00AB6799">
        <w:trPr>
          <w:trHeight w:val="567"/>
        </w:trPr>
        <w:tc>
          <w:tcPr>
            <w:tcW w:w="4508" w:type="dxa"/>
            <w:vAlign w:val="center"/>
          </w:tcPr>
          <w:p w14:paraId="6E58E48A" w14:textId="01EC268F" w:rsidR="009044B3" w:rsidRPr="00E64DD8" w:rsidRDefault="009044B3" w:rsidP="00AB6799">
            <w:pPr>
              <w:spacing w:line="271" w:lineRule="auto"/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</w:pPr>
            <w:r w:rsidRPr="00E64DD8"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  <w:t>[Employee Name]</w:t>
            </w:r>
          </w:p>
        </w:tc>
        <w:tc>
          <w:tcPr>
            <w:tcW w:w="4701" w:type="dxa"/>
            <w:vAlign w:val="center"/>
          </w:tcPr>
          <w:p w14:paraId="63447DB0" w14:textId="4708B718" w:rsidR="009044B3" w:rsidRPr="00E64DD8" w:rsidRDefault="009044B3" w:rsidP="00AB6799">
            <w:pPr>
              <w:spacing w:line="271" w:lineRule="auto"/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</w:pPr>
            <w:r w:rsidRPr="00E64DD8"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  <w:t>[Company Name]</w:t>
            </w:r>
          </w:p>
        </w:tc>
      </w:tr>
      <w:tr w:rsidR="009044B3" w14:paraId="29CB783C" w14:textId="77777777" w:rsidTr="00AB6799">
        <w:trPr>
          <w:trHeight w:val="567"/>
        </w:trPr>
        <w:tc>
          <w:tcPr>
            <w:tcW w:w="4508" w:type="dxa"/>
            <w:vAlign w:val="center"/>
          </w:tcPr>
          <w:p w14:paraId="11F79B0D" w14:textId="0AA5B592" w:rsidR="009044B3" w:rsidRPr="00E64DD8" w:rsidRDefault="009044B3" w:rsidP="00AB6799">
            <w:pPr>
              <w:spacing w:line="271" w:lineRule="auto"/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</w:pPr>
            <w:r w:rsidRPr="00E64DD8"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  <w:t>[Employee Job Title]</w:t>
            </w:r>
          </w:p>
        </w:tc>
        <w:tc>
          <w:tcPr>
            <w:tcW w:w="4701" w:type="dxa"/>
            <w:vAlign w:val="center"/>
          </w:tcPr>
          <w:p w14:paraId="6303F499" w14:textId="0AED2748" w:rsidR="009044B3" w:rsidRPr="00E64DD8" w:rsidRDefault="009044B3" w:rsidP="00AB6799">
            <w:pPr>
              <w:spacing w:line="271" w:lineRule="auto"/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</w:pPr>
            <w:r w:rsidRPr="00E64DD8"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  <w:t>[Company Address]</w:t>
            </w:r>
          </w:p>
        </w:tc>
      </w:tr>
      <w:tr w:rsidR="009044B3" w14:paraId="61104762" w14:textId="77777777" w:rsidTr="00AB6799">
        <w:trPr>
          <w:trHeight w:val="567"/>
        </w:trPr>
        <w:tc>
          <w:tcPr>
            <w:tcW w:w="4508" w:type="dxa"/>
            <w:vAlign w:val="center"/>
          </w:tcPr>
          <w:p w14:paraId="7DD069CA" w14:textId="774D3F9D" w:rsidR="009044B3" w:rsidRPr="00E64DD8" w:rsidRDefault="009044B3" w:rsidP="00AB6799">
            <w:pPr>
              <w:spacing w:line="271" w:lineRule="auto"/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</w:pPr>
            <w:r w:rsidRPr="00E64DD8"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  <w:t>[Employee Department]</w:t>
            </w:r>
          </w:p>
        </w:tc>
        <w:tc>
          <w:tcPr>
            <w:tcW w:w="4701" w:type="dxa"/>
            <w:vAlign w:val="center"/>
          </w:tcPr>
          <w:p w14:paraId="3F775BF9" w14:textId="0F6E061C" w:rsidR="009044B3" w:rsidRPr="00E64DD8" w:rsidRDefault="009044B3" w:rsidP="00AB6799">
            <w:pPr>
              <w:spacing w:line="271" w:lineRule="auto"/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</w:pPr>
            <w:r w:rsidRPr="00E64DD8">
              <w:rPr>
                <w:rFonts w:ascii="Arial" w:hAnsi="Arial" w:cs="Arial"/>
                <w:color w:val="30206B" w:themeColor="text1"/>
                <w:highlight w:val="yellow"/>
                <w:lang w:val="en-US"/>
              </w:rPr>
              <w:t>[Date]</w:t>
            </w:r>
          </w:p>
        </w:tc>
      </w:tr>
    </w:tbl>
    <w:p w14:paraId="2BF66B61" w14:textId="6958AF54" w:rsidR="00AF3527" w:rsidRPr="00AB6799" w:rsidRDefault="00AF3527" w:rsidP="00E961A9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49FA38C6" w14:textId="77777777" w:rsidR="00AF3527" w:rsidRDefault="00AF3527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4BED261E" w14:textId="77777777" w:rsidR="00AB6799" w:rsidRPr="00AB6799" w:rsidRDefault="00AB6799" w:rsidP="00AB6799">
      <w:pPr>
        <w:spacing w:line="271" w:lineRule="auto"/>
        <w:rPr>
          <w:rFonts w:ascii="Arial" w:hAnsi="Arial" w:cs="Arial"/>
          <w:b/>
          <w:bCs/>
          <w:color w:val="30206B" w:themeColor="text1"/>
          <w:lang w:val="en-US"/>
        </w:rPr>
      </w:pPr>
      <w:r w:rsidRPr="00AB6799">
        <w:rPr>
          <w:rFonts w:ascii="Arial" w:hAnsi="Arial" w:cs="Arial"/>
          <w:b/>
          <w:bCs/>
          <w:color w:val="30206B" w:themeColor="text1"/>
          <w:lang w:val="en-US"/>
        </w:rPr>
        <w:t xml:space="preserve">Subject: Recognition of your </w:t>
      </w:r>
      <w:r w:rsidRPr="00AB6799">
        <w:rPr>
          <w:rFonts w:ascii="Arial" w:hAnsi="Arial" w:cs="Arial"/>
          <w:b/>
          <w:bCs/>
          <w:color w:val="30206B" w:themeColor="text1"/>
          <w:highlight w:val="yellow"/>
          <w:lang w:val="en-US"/>
        </w:rPr>
        <w:t>[outstanding performance/teamwork/milestone achievement]</w:t>
      </w:r>
    </w:p>
    <w:p w14:paraId="63DC19D9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0DD88894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AB6799">
        <w:rPr>
          <w:rFonts w:ascii="Arial" w:hAnsi="Arial" w:cs="Arial"/>
          <w:color w:val="30206B" w:themeColor="text1"/>
          <w:lang w:val="en-US"/>
        </w:rPr>
        <w:t xml:space="preserve">Dear </w:t>
      </w:r>
      <w:r w:rsidRPr="00AB6799">
        <w:rPr>
          <w:rFonts w:ascii="Arial" w:hAnsi="Arial" w:cs="Arial"/>
          <w:color w:val="30206B" w:themeColor="text1"/>
          <w:highlight w:val="yellow"/>
          <w:lang w:val="en-US"/>
        </w:rPr>
        <w:t>[Employee Name]</w:t>
      </w:r>
      <w:r w:rsidRPr="00AB6799">
        <w:rPr>
          <w:rFonts w:ascii="Arial" w:hAnsi="Arial" w:cs="Arial"/>
          <w:color w:val="30206B" w:themeColor="text1"/>
          <w:lang w:val="en-US"/>
        </w:rPr>
        <w:t>,</w:t>
      </w:r>
    </w:p>
    <w:p w14:paraId="46FC5B13" w14:textId="77777777" w:rsid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AB6799">
        <w:rPr>
          <w:rFonts w:ascii="Arial" w:hAnsi="Arial" w:cs="Arial"/>
          <w:color w:val="30206B" w:themeColor="text1"/>
          <w:lang w:val="en-US"/>
        </w:rPr>
        <w:t xml:space="preserve">I’d like to take a moment to recognize and express my appreciation for your </w:t>
      </w:r>
      <w:r w:rsidRPr="00AB6799">
        <w:rPr>
          <w:rFonts w:ascii="Arial" w:hAnsi="Arial" w:cs="Arial"/>
          <w:color w:val="30206B" w:themeColor="text1"/>
          <w:highlight w:val="yellow"/>
          <w:lang w:val="en-US"/>
        </w:rPr>
        <w:t>[outstanding performance/exceptional teamwork/milestone achievement, etc.]</w:t>
      </w:r>
      <w:r w:rsidRPr="00AB6799">
        <w:rPr>
          <w:rFonts w:ascii="Arial" w:hAnsi="Arial" w:cs="Arial"/>
          <w:color w:val="30206B" w:themeColor="text1"/>
          <w:lang w:val="en-US"/>
        </w:rPr>
        <w:t xml:space="preserve"> on </w:t>
      </w:r>
      <w:r w:rsidRPr="00AB6799">
        <w:rPr>
          <w:rFonts w:ascii="Arial" w:hAnsi="Arial" w:cs="Arial"/>
          <w:color w:val="30206B" w:themeColor="text1"/>
          <w:highlight w:val="yellow"/>
          <w:lang w:val="en-US"/>
        </w:rPr>
        <w:t>[specific project/task/company milestone]</w:t>
      </w:r>
      <w:r w:rsidRPr="00AB6799">
        <w:rPr>
          <w:rFonts w:ascii="Arial" w:hAnsi="Arial" w:cs="Arial"/>
          <w:color w:val="30206B" w:themeColor="text1"/>
          <w:lang w:val="en-US"/>
        </w:rPr>
        <w:t>. Your dedication, [highlight qualities such as reliability, teamwork, innovation, etc.], and commitment to excellence have made a significant impact on our team and company.</w:t>
      </w:r>
    </w:p>
    <w:p w14:paraId="064DB9AF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5A3EC26A" w14:textId="77777777" w:rsid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AB6799">
        <w:rPr>
          <w:rFonts w:ascii="Arial" w:hAnsi="Arial" w:cs="Arial"/>
          <w:color w:val="30206B" w:themeColor="text1"/>
          <w:lang w:val="en-US"/>
        </w:rPr>
        <w:t xml:space="preserve">Specifically, </w:t>
      </w:r>
      <w:r w:rsidRPr="00AB6799">
        <w:rPr>
          <w:rFonts w:ascii="Arial" w:hAnsi="Arial" w:cs="Arial"/>
          <w:color w:val="30206B" w:themeColor="text1"/>
          <w:highlight w:val="yellow"/>
          <w:lang w:val="en-US"/>
        </w:rPr>
        <w:t>[describe specific contributions or achievements, such as handling project transitions, meeting tight deadlines, supporting teammates, etc.]</w:t>
      </w:r>
      <w:r w:rsidRPr="00AB6799">
        <w:rPr>
          <w:rFonts w:ascii="Arial" w:hAnsi="Arial" w:cs="Arial"/>
          <w:color w:val="30206B" w:themeColor="text1"/>
          <w:lang w:val="en-US"/>
        </w:rPr>
        <w:t xml:space="preserve"> was instrumental in </w:t>
      </w:r>
      <w:r w:rsidRPr="00AB6799">
        <w:rPr>
          <w:rFonts w:ascii="Arial" w:hAnsi="Arial" w:cs="Arial"/>
          <w:color w:val="30206B" w:themeColor="text1"/>
          <w:highlight w:val="yellow"/>
          <w:lang w:val="en-US"/>
        </w:rPr>
        <w:t>[mention specific impact, like improving efficiency, helping the company achieve key goals, etc.]</w:t>
      </w:r>
      <w:r w:rsidRPr="00AB6799">
        <w:rPr>
          <w:rFonts w:ascii="Arial" w:hAnsi="Arial" w:cs="Arial"/>
          <w:color w:val="30206B" w:themeColor="text1"/>
          <w:lang w:val="en-US"/>
        </w:rPr>
        <w:t>. Your work ethic is a true reflection of the positive values we strive to uphold.</w:t>
      </w:r>
    </w:p>
    <w:p w14:paraId="1CD38930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34B54688" w14:textId="77777777" w:rsid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AB6799">
        <w:rPr>
          <w:rFonts w:ascii="Arial" w:hAnsi="Arial" w:cs="Arial"/>
          <w:color w:val="30206B" w:themeColor="text1"/>
          <w:lang w:val="en-US"/>
        </w:rPr>
        <w:t xml:space="preserve">We are all sincerely grateful for your hard work, and I want to personally express my appreciation for your efforts. Your performance sets a great example for the entire team, and employees like you help drive our success and maintain our </w:t>
      </w:r>
      <w:proofErr w:type="gramStart"/>
      <w:r w:rsidRPr="00AB6799">
        <w:rPr>
          <w:rFonts w:ascii="Arial" w:hAnsi="Arial" w:cs="Arial"/>
          <w:color w:val="30206B" w:themeColor="text1"/>
          <w:lang w:val="en-US"/>
        </w:rPr>
        <w:t>high quality</w:t>
      </w:r>
      <w:proofErr w:type="gramEnd"/>
      <w:r w:rsidRPr="00AB6799">
        <w:rPr>
          <w:rFonts w:ascii="Arial" w:hAnsi="Arial" w:cs="Arial"/>
          <w:color w:val="30206B" w:themeColor="text1"/>
          <w:lang w:val="en-US"/>
        </w:rPr>
        <w:t xml:space="preserve"> standards. </w:t>
      </w:r>
    </w:p>
    <w:p w14:paraId="75FFDD4D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295FAA12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AB6799">
        <w:rPr>
          <w:rFonts w:ascii="Arial" w:hAnsi="Arial" w:cs="Arial"/>
          <w:color w:val="30206B" w:themeColor="text1"/>
          <w:lang w:val="en-US"/>
        </w:rPr>
        <w:t>Thank you again for your remarkable performance. I’m sure you’ll achieve even greater accomplishments in the future.</w:t>
      </w:r>
    </w:p>
    <w:p w14:paraId="560C4623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p w14:paraId="2FEB7F23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AB6799">
        <w:rPr>
          <w:rFonts w:ascii="Arial" w:hAnsi="Arial" w:cs="Arial"/>
          <w:color w:val="30206B" w:themeColor="text1"/>
          <w:lang w:val="en-US"/>
        </w:rPr>
        <w:t>Warm regards,</w:t>
      </w:r>
    </w:p>
    <w:p w14:paraId="7879340F" w14:textId="77777777" w:rsidR="00AB6799" w:rsidRPr="00AB6799" w:rsidRDefault="00AB6799" w:rsidP="00AB6799">
      <w:pPr>
        <w:spacing w:line="271" w:lineRule="auto"/>
        <w:rPr>
          <w:rFonts w:ascii="Arial" w:hAnsi="Arial" w:cs="Arial"/>
          <w:color w:val="30206B" w:themeColor="text1"/>
          <w:highlight w:val="yellow"/>
          <w:lang w:val="en-US"/>
        </w:rPr>
      </w:pPr>
      <w:r w:rsidRPr="00AB6799">
        <w:rPr>
          <w:rFonts w:ascii="Arial" w:hAnsi="Arial" w:cs="Arial"/>
          <w:color w:val="30206B" w:themeColor="text1"/>
          <w:highlight w:val="yellow"/>
          <w:lang w:val="en-US"/>
        </w:rPr>
        <w:t>[Your Name]</w:t>
      </w:r>
    </w:p>
    <w:p w14:paraId="64EEA04B" w14:textId="5CCF1530" w:rsidR="00141A4E" w:rsidRDefault="00AB6799" w:rsidP="00AB679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  <w:r w:rsidRPr="00AB6799">
        <w:rPr>
          <w:rFonts w:ascii="Arial" w:hAnsi="Arial" w:cs="Arial"/>
          <w:color w:val="30206B" w:themeColor="text1"/>
          <w:highlight w:val="yellow"/>
          <w:lang w:val="en-US"/>
        </w:rPr>
        <w:t>[Your Job Title]</w:t>
      </w:r>
    </w:p>
    <w:p w14:paraId="3188488B" w14:textId="77777777" w:rsidR="00141A4E" w:rsidRDefault="00141A4E" w:rsidP="00E961A9">
      <w:pPr>
        <w:spacing w:line="271" w:lineRule="auto"/>
        <w:rPr>
          <w:rFonts w:ascii="Arial" w:hAnsi="Arial" w:cs="Arial"/>
          <w:color w:val="30206B" w:themeColor="text1"/>
          <w:lang w:val="en-US"/>
        </w:rPr>
      </w:pPr>
    </w:p>
    <w:sectPr w:rsidR="00141A4E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41D3" w14:textId="77777777" w:rsidR="001C1F74" w:rsidRDefault="001C1F74" w:rsidP="00A42BA7">
      <w:r>
        <w:separator/>
      </w:r>
    </w:p>
  </w:endnote>
  <w:endnote w:type="continuationSeparator" w:id="0">
    <w:p w14:paraId="0A8D75AB" w14:textId="77777777" w:rsidR="001C1F74" w:rsidRDefault="001C1F74" w:rsidP="00A42BA7">
      <w:r>
        <w:continuationSeparator/>
      </w:r>
    </w:p>
  </w:endnote>
  <w:endnote w:type="continuationNotice" w:id="1">
    <w:p w14:paraId="2E40A752" w14:textId="77777777" w:rsidR="001C1F74" w:rsidRDefault="001C1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59B4ECA4" w14:textId="77777777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CE73C7D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933E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D2854F" wp14:editId="01A2A928">
              <wp:simplePos x="0" y="0"/>
              <wp:positionH relativeFrom="column">
                <wp:posOffset>-914401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ED7C1" id="Rectangle 3" o:spid="_x0000_s1026" style="position:absolute;margin-left:-1in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574A" w14:textId="77777777" w:rsidR="001C1F74" w:rsidRDefault="001C1F74" w:rsidP="00A42BA7">
      <w:r>
        <w:separator/>
      </w:r>
    </w:p>
  </w:footnote>
  <w:footnote w:type="continuationSeparator" w:id="0">
    <w:p w14:paraId="2E36E6B4" w14:textId="77777777" w:rsidR="001C1F74" w:rsidRDefault="001C1F74" w:rsidP="00A42BA7">
      <w:r>
        <w:continuationSeparator/>
      </w:r>
    </w:p>
  </w:footnote>
  <w:footnote w:type="continuationNotice" w:id="1">
    <w:p w14:paraId="4B74B55E" w14:textId="77777777" w:rsidR="001C1F74" w:rsidRDefault="001C1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BA9"/>
    <w:rsid w:val="00094EB1"/>
    <w:rsid w:val="000B43B7"/>
    <w:rsid w:val="000C118B"/>
    <w:rsid w:val="00105417"/>
    <w:rsid w:val="00141A4E"/>
    <w:rsid w:val="00185EFA"/>
    <w:rsid w:val="001B5A69"/>
    <w:rsid w:val="001C1F74"/>
    <w:rsid w:val="00216458"/>
    <w:rsid w:val="00221D3C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1219A"/>
    <w:rsid w:val="004E35A7"/>
    <w:rsid w:val="00547A2D"/>
    <w:rsid w:val="005A2C7C"/>
    <w:rsid w:val="005E2D81"/>
    <w:rsid w:val="00603721"/>
    <w:rsid w:val="00653F14"/>
    <w:rsid w:val="00671FAA"/>
    <w:rsid w:val="006931AD"/>
    <w:rsid w:val="006B015E"/>
    <w:rsid w:val="006E4B7A"/>
    <w:rsid w:val="00732C53"/>
    <w:rsid w:val="007F6A48"/>
    <w:rsid w:val="00804407"/>
    <w:rsid w:val="008C70A9"/>
    <w:rsid w:val="009044B3"/>
    <w:rsid w:val="009260AC"/>
    <w:rsid w:val="0094655A"/>
    <w:rsid w:val="009F5452"/>
    <w:rsid w:val="00A37EA4"/>
    <w:rsid w:val="00A42BA7"/>
    <w:rsid w:val="00A75802"/>
    <w:rsid w:val="00AA0BA9"/>
    <w:rsid w:val="00AA2A30"/>
    <w:rsid w:val="00AB6799"/>
    <w:rsid w:val="00AF3527"/>
    <w:rsid w:val="00B07570"/>
    <w:rsid w:val="00B27FD8"/>
    <w:rsid w:val="00B847FA"/>
    <w:rsid w:val="00B865BA"/>
    <w:rsid w:val="00BB739B"/>
    <w:rsid w:val="00BC6849"/>
    <w:rsid w:val="00C17F51"/>
    <w:rsid w:val="00C17F76"/>
    <w:rsid w:val="00C42FD6"/>
    <w:rsid w:val="00C95340"/>
    <w:rsid w:val="00CA712F"/>
    <w:rsid w:val="00CC11D8"/>
    <w:rsid w:val="00CD0377"/>
    <w:rsid w:val="00D10603"/>
    <w:rsid w:val="00D32565"/>
    <w:rsid w:val="00D5111B"/>
    <w:rsid w:val="00D5242B"/>
    <w:rsid w:val="00D52CEC"/>
    <w:rsid w:val="00D61A91"/>
    <w:rsid w:val="00DD0058"/>
    <w:rsid w:val="00DD3D50"/>
    <w:rsid w:val="00DD6722"/>
    <w:rsid w:val="00E247DC"/>
    <w:rsid w:val="00E261DB"/>
    <w:rsid w:val="00E47AC1"/>
    <w:rsid w:val="00E64DD8"/>
    <w:rsid w:val="00E961A9"/>
    <w:rsid w:val="00EB240E"/>
    <w:rsid w:val="00ED369A"/>
    <w:rsid w:val="00EE29C6"/>
    <w:rsid w:val="00F008EA"/>
    <w:rsid w:val="00F03EBA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9AD3EB"/>
  <w15:chartTrackingRefBased/>
  <w15:docId w15:val="{7A94594A-7D66-B34C-BDD2-ABE17387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uytrinh/Library/Group%20Containers/UBF8T346G9.Office/User%20Content.localized/Templates.localized/Word%20doc%20resource%20template%20%5bdesign%5d%20-%20Q4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Q4 2024.dotx</Template>
  <TotalTime>24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Trinh</dc:creator>
  <cp:keywords/>
  <dc:description/>
  <cp:lastModifiedBy>Huy</cp:lastModifiedBy>
  <cp:revision>2</cp:revision>
  <dcterms:created xsi:type="dcterms:W3CDTF">2026-05-26T08:22:00Z</dcterms:created>
  <dcterms:modified xsi:type="dcterms:W3CDTF">2026-05-26T09:38:00Z</dcterms:modified>
</cp:coreProperties>
</file>