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7996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7F75600F" wp14:editId="30CC2240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3840" w14:textId="49B09FEA" w:rsidR="00F66B15" w:rsidRPr="00C17F76" w:rsidRDefault="00D5242B" w:rsidP="00C17F76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</w:pPr>
      <w:r w:rsidRPr="00C17F76">
        <w:rPr>
          <w:rFonts w:ascii="Arial" w:hAnsi="Arial" w:cs="Arial"/>
          <w:i/>
          <w:iCs/>
          <w:noProof/>
          <w:color w:val="30206B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101D43E1" wp14:editId="224AD1C3">
                <wp:simplePos x="0" y="0"/>
                <wp:positionH relativeFrom="column">
                  <wp:posOffset>635</wp:posOffset>
                </wp:positionH>
                <wp:positionV relativeFrom="paragraph">
                  <wp:posOffset>505675</wp:posOffset>
                </wp:positionV>
                <wp:extent cx="5788025" cy="0"/>
                <wp:effectExtent l="0" t="12700" r="2857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28B19" id="Straight Connector 1" o:spid="_x0000_s1026" style="position:absolute;z-index:2516572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.8pt" to="455.8pt,3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" strokecolor="#1ebbf0 [3215]" strokeweight="3pt">
                <v:stroke joinstyle="miter"/>
              </v:line>
            </w:pict>
          </mc:Fallback>
        </mc:AlternateContent>
      </w:r>
      <w:r w:rsidR="00B87EB4"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  <w:t>Letter of Recommendation</w:t>
      </w:r>
    </w:p>
    <w:p w14:paraId="5C36B109" w14:textId="77777777" w:rsidR="00221D3C" w:rsidRDefault="00221D3C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0BC1E9B8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name]</w:t>
      </w:r>
    </w:p>
    <w:p w14:paraId="292FF48A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job title]</w:t>
      </w:r>
    </w:p>
    <w:p w14:paraId="2FC50A8E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[Company name]</w:t>
      </w:r>
    </w:p>
    <w:p w14:paraId="3532BACF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7AA8E507" w14:textId="0209A33B" w:rsid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[Date]</w:t>
      </w:r>
    </w:p>
    <w:p w14:paraId="7672AFD2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3C672D69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>To whom it may concern,</w:t>
      </w:r>
    </w:p>
    <w:p w14:paraId="5D45F653" w14:textId="75240611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6007BE8B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I am writing to verify the employment of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full name]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at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[company name]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.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full name]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was employed with us from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[start date]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to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[end date]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in the capacity of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job title]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>.</w:t>
      </w:r>
    </w:p>
    <w:p w14:paraId="2425C605" w14:textId="417308C3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70A64097" w14:textId="421862A0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During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[his/her/their]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time at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[company name]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,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[employee's full name]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had the following responsibilities:</w:t>
      </w:r>
    </w:p>
    <w:p w14:paraId="3508E122" w14:textId="1F049D07" w:rsidR="00B87EB4" w:rsidRPr="00B87EB4" w:rsidRDefault="00B87EB4" w:rsidP="00B87EB4">
      <w:pPr>
        <w:pStyle w:val="ListParagraph"/>
        <w:numPr>
          <w:ilvl w:val="0"/>
          <w:numId w:val="9"/>
        </w:num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[Task or responsibility 1]</w:t>
      </w:r>
    </w:p>
    <w:p w14:paraId="30B1ADFE" w14:textId="0B59112A" w:rsidR="00B87EB4" w:rsidRPr="00B87EB4" w:rsidRDefault="00B87EB4" w:rsidP="00B87EB4">
      <w:pPr>
        <w:pStyle w:val="ListParagraph"/>
        <w:numPr>
          <w:ilvl w:val="0"/>
          <w:numId w:val="9"/>
        </w:num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[Task or responsibility 2]</w:t>
      </w:r>
    </w:p>
    <w:p w14:paraId="2B6CBE8B" w14:textId="7053F62B" w:rsidR="00B87EB4" w:rsidRPr="00B87EB4" w:rsidRDefault="00B87EB4" w:rsidP="00B87EB4">
      <w:pPr>
        <w:pStyle w:val="ListParagraph"/>
        <w:numPr>
          <w:ilvl w:val="0"/>
          <w:numId w:val="9"/>
        </w:num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[Task or responsibility 3]</w:t>
      </w:r>
    </w:p>
    <w:p w14:paraId="05D6A91A" w14:textId="662F58EA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1721EC51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If you require any additional clarification on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[employee's full name]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’s role and responsibilities, please feel free to contact me at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[email address]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or </w:t>
      </w: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[phone number]</w:t>
      </w: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>.</w:t>
      </w:r>
    </w:p>
    <w:p w14:paraId="0B7396CD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6C6CF2DD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>Sincerely,</w:t>
      </w:r>
    </w:p>
    <w:p w14:paraId="2AADF190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6E18DCBA" w14:textId="77777777" w:rsidR="00B87EB4" w:rsidRPr="00B87EB4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name]</w:t>
      </w:r>
    </w:p>
    <w:p w14:paraId="08F2FDA2" w14:textId="29A11B1E" w:rsidR="0017030E" w:rsidRDefault="00B87EB4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  <w:sectPr w:rsidR="0017030E" w:rsidSect="00B87EB4">
          <w:footerReference w:type="even" r:id="rId9"/>
          <w:footerReference w:type="default" r:id="rId10"/>
          <w:pgSz w:w="11906" w:h="16838"/>
          <w:pgMar w:top="1304" w:right="1304" w:bottom="1304" w:left="1304" w:header="709" w:footer="709" w:gutter="0"/>
          <w:cols w:space="708"/>
          <w:docGrid w:linePitch="360"/>
        </w:sectPr>
      </w:pPr>
      <w:r w:rsidRPr="00B87EB4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job title]</w:t>
      </w:r>
    </w:p>
    <w:p w14:paraId="6E42F157" w14:textId="77777777" w:rsidR="0017030E" w:rsidRDefault="0017030E" w:rsidP="00B87EB4">
      <w:pPr>
        <w:spacing w:after="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  <w:sectPr w:rsidR="0017030E" w:rsidSect="0017030E">
          <w:type w:val="continuous"/>
          <w:pgSz w:w="11906" w:h="16838"/>
          <w:pgMar w:top="1304" w:right="1304" w:bottom="1304" w:left="1304" w:header="709" w:footer="709" w:gutter="0"/>
          <w:cols w:space="708"/>
          <w:docGrid w:linePitch="360"/>
        </w:sectPr>
      </w:pPr>
    </w:p>
    <w:p w14:paraId="19318FD8" w14:textId="77777777" w:rsidR="0017030E" w:rsidRDefault="0017030E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  <w:sectPr w:rsidR="0017030E" w:rsidSect="0017030E">
          <w:type w:val="continuous"/>
          <w:pgSz w:w="11906" w:h="16838"/>
          <w:pgMar w:top="1304" w:right="1304" w:bottom="1304" w:left="1304" w:header="709" w:footer="709" w:gutter="0"/>
          <w:cols w:space="708"/>
          <w:docGrid w:linePitch="360"/>
        </w:sectPr>
      </w:pPr>
    </w:p>
    <w:p w14:paraId="3FAD8934" w14:textId="3C206F0D" w:rsidR="003C0B39" w:rsidRDefault="0017030E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>
        <w:rPr>
          <w:rFonts w:ascii="Arial" w:hAnsi="Arial" w:cs="Arial"/>
          <w:noProof/>
          <w:color w:val="30206B" w:themeColor="text1"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8484" behindDoc="0" locked="0" layoutInCell="1" allowOverlap="1" wp14:anchorId="435121F6" wp14:editId="7A743365">
                <wp:simplePos x="0" y="0"/>
                <wp:positionH relativeFrom="column">
                  <wp:posOffset>-837565</wp:posOffset>
                </wp:positionH>
                <wp:positionV relativeFrom="paragraph">
                  <wp:posOffset>2042795</wp:posOffset>
                </wp:positionV>
                <wp:extent cx="7557135" cy="1019174"/>
                <wp:effectExtent l="0" t="0" r="0" b="0"/>
                <wp:wrapNone/>
                <wp:docPr id="78549219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135" cy="1019174"/>
                          <a:chOff x="-819150" y="-114299"/>
                          <a:chExt cx="7557135" cy="1019174"/>
                        </a:xfrm>
                      </wpg:grpSpPr>
                      <wps:wsp>
                        <wps:cNvPr id="1163362027" name="Rounded Rectangle 2"/>
                        <wps:cNvSpPr/>
                        <wps:spPr>
                          <a:xfrm>
                            <a:off x="-819150" y="-114299"/>
                            <a:ext cx="7557135" cy="1019174"/>
                          </a:xfrm>
                          <a:prstGeom prst="rect">
                            <a:avLst/>
                          </a:prstGeom>
                          <a:solidFill>
                            <a:srgbClr val="F4F6F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122225" name="Text Box 315122225"/>
                        <wps:cNvSpPr txBox="1"/>
                        <wps:spPr>
                          <a:xfrm>
                            <a:off x="3438525" y="152235"/>
                            <a:ext cx="1943100" cy="5049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A835C3" w14:textId="77777777" w:rsidR="0017030E" w:rsidRPr="0017030E" w:rsidRDefault="0017030E" w:rsidP="0017030E">
                              <w:pPr>
                                <w:spacing w:after="120"/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</w:pP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[Referee’s email address]</w:t>
                              </w:r>
                            </w:p>
                            <w:p w14:paraId="7123473D" w14:textId="77777777" w:rsidR="0017030E" w:rsidRPr="0017030E" w:rsidRDefault="0017030E" w:rsidP="0017030E">
                              <w:pPr>
                                <w:spacing w:after="120"/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[Referee’s phone number]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983808" name="Text Box 1116983808"/>
                        <wps:cNvSpPr txBox="1"/>
                        <wps:spPr>
                          <a:xfrm>
                            <a:off x="257175" y="152235"/>
                            <a:ext cx="1943100" cy="5049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70E159" w14:textId="2B127201" w:rsidR="0017030E" w:rsidRPr="0017030E" w:rsidRDefault="0017030E" w:rsidP="0017030E">
                              <w:pPr>
                                <w:spacing w:after="120"/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</w:pP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 xml:space="preserve">[Company 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a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ddress]</w:t>
                              </w:r>
                            </w:p>
                            <w:p w14:paraId="12820CA5" w14:textId="22652A45" w:rsidR="0017030E" w:rsidRPr="0017030E" w:rsidRDefault="0017030E" w:rsidP="0017030E">
                              <w:pPr>
                                <w:spacing w:after="120"/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 xml:space="preserve">[City, 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s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 xml:space="preserve">tate, 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zi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 xml:space="preserve">p 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c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w:t>ode]</w:t>
                              </w:r>
                              <w:r w:rsidRPr="0017030E">
                                <w:rPr>
                                  <w:rFonts w:ascii="Arial" w:hAnsi="Arial" w:cs="Arial"/>
                                  <w:color w:val="30206B" w:themeColor="text1"/>
                                  <w:sz w:val="22"/>
                                  <w:szCs w:val="22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121F6" id="Group 3" o:spid="_x0000_s1026" style="position:absolute;margin-left:-65.95pt;margin-top:160.85pt;width:595.05pt;height:80.25pt;z-index:251668484;mso-width-relative:margin;mso-height-relative:margin" coordorigin="-8191,-1142" coordsize="75571,101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">
                <v:rect id="Rounded Rectangle 2" o:spid="_x0000_s1027" style="position:absolute;left:-8191;top:-1142;width:75570;height:1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" fillcolor="#f4f6fa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5122225" o:spid="_x0000_s1028" type="#_x0000_t202" style="position:absolute;left:34385;top:1522;width:19431;height:50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" filled="f" stroked="f" strokeweight=".5pt">
                  <v:textbox>
                    <w:txbxContent>
                      <w:p w14:paraId="15A835C3" w14:textId="77777777" w:rsidR="0017030E" w:rsidRPr="0017030E" w:rsidRDefault="0017030E" w:rsidP="0017030E">
                        <w:pPr>
                          <w:spacing w:after="120"/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</w:pP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[Referee’s email address]</w:t>
                        </w:r>
                      </w:p>
                      <w:p w14:paraId="7123473D" w14:textId="77777777" w:rsidR="0017030E" w:rsidRPr="0017030E" w:rsidRDefault="0017030E" w:rsidP="0017030E">
                        <w:pPr>
                          <w:spacing w:after="120"/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[Referee’s phone number]</w:t>
                        </w:r>
                      </w:p>
                    </w:txbxContent>
                  </v:textbox>
                </v:shape>
                <v:shape id="Text Box 1116983808" o:spid="_x0000_s1029" type="#_x0000_t202" style="position:absolute;left:2571;top:1522;width:19431;height:50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" filled="f" stroked="f" strokeweight=".5pt">
                  <v:textbox>
                    <w:txbxContent>
                      <w:p w14:paraId="7170E159" w14:textId="2B127201" w:rsidR="0017030E" w:rsidRPr="0017030E" w:rsidRDefault="0017030E" w:rsidP="0017030E">
                        <w:pPr>
                          <w:spacing w:after="120"/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</w:pP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 xml:space="preserve">[Company 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a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ddress]</w:t>
                        </w:r>
                      </w:p>
                      <w:p w14:paraId="12820CA5" w14:textId="22652A45" w:rsidR="0017030E" w:rsidRPr="0017030E" w:rsidRDefault="0017030E" w:rsidP="0017030E">
                        <w:pPr>
                          <w:spacing w:after="120"/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 xml:space="preserve">[City, 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s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 xml:space="preserve">tate, 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zi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 xml:space="preserve">p 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c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highlight w:val="yellow"/>
                            <w:lang w:val="en-US"/>
                          </w:rPr>
                          <w:t>ode]</w:t>
                        </w:r>
                        <w:r w:rsidRPr="0017030E">
                          <w:rPr>
                            <w:rFonts w:ascii="Arial" w:hAnsi="Arial" w:cs="Arial"/>
                            <w:color w:val="30206B" w:themeColor="text1"/>
                            <w:sz w:val="22"/>
                            <w:szCs w:val="22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C0B39" w:rsidSect="0017030E">
      <w:type w:val="continuous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CE28" w14:textId="77777777" w:rsidR="008640E9" w:rsidRDefault="008640E9" w:rsidP="00A42BA7">
      <w:r>
        <w:separator/>
      </w:r>
    </w:p>
  </w:endnote>
  <w:endnote w:type="continuationSeparator" w:id="0">
    <w:p w14:paraId="01E856D0" w14:textId="77777777" w:rsidR="008640E9" w:rsidRDefault="008640E9" w:rsidP="00A42BA7">
      <w:r>
        <w:continuationSeparator/>
      </w:r>
    </w:p>
  </w:endnote>
  <w:endnote w:type="continuationNotice" w:id="1">
    <w:p w14:paraId="2AE2BE43" w14:textId="77777777" w:rsidR="008640E9" w:rsidRDefault="00864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13C71902" w14:textId="4F799DAF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17030E">
          <w:rPr>
            <w:rStyle w:val="PageNumber"/>
          </w:rPr>
          <w:fldChar w:fldCharType="separate"/>
        </w:r>
        <w:r w:rsidR="0017030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172469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DEC8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C6B9AE" wp14:editId="60821441">
              <wp:simplePos x="0" y="0"/>
              <wp:positionH relativeFrom="column">
                <wp:posOffset>-838200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01EDAE" id="Rectangle 3" o:spid="_x0000_s1026" style="position:absolute;margin-left:-66pt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C6AC" w14:textId="77777777" w:rsidR="008640E9" w:rsidRDefault="008640E9" w:rsidP="00A42BA7">
      <w:r>
        <w:separator/>
      </w:r>
    </w:p>
  </w:footnote>
  <w:footnote w:type="continuationSeparator" w:id="0">
    <w:p w14:paraId="776BA0EE" w14:textId="77777777" w:rsidR="008640E9" w:rsidRDefault="008640E9" w:rsidP="00A42BA7">
      <w:r>
        <w:continuationSeparator/>
      </w:r>
    </w:p>
  </w:footnote>
  <w:footnote w:type="continuationNotice" w:id="1">
    <w:p w14:paraId="4D8B4F1C" w14:textId="77777777" w:rsidR="008640E9" w:rsidRDefault="00864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757EF"/>
    <w:multiLevelType w:val="hybridMultilevel"/>
    <w:tmpl w:val="4968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  <w:num w:numId="9" w16cid:durableId="1033118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B4"/>
    <w:rsid w:val="00094EB1"/>
    <w:rsid w:val="000B43B7"/>
    <w:rsid w:val="000C118B"/>
    <w:rsid w:val="00105417"/>
    <w:rsid w:val="00141A4E"/>
    <w:rsid w:val="0017030E"/>
    <w:rsid w:val="00185EFA"/>
    <w:rsid w:val="001B1367"/>
    <w:rsid w:val="001B5A69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7538D"/>
    <w:rsid w:val="004E35A7"/>
    <w:rsid w:val="00547A2D"/>
    <w:rsid w:val="005A2C7C"/>
    <w:rsid w:val="00603721"/>
    <w:rsid w:val="00671FAA"/>
    <w:rsid w:val="006931AD"/>
    <w:rsid w:val="006B015E"/>
    <w:rsid w:val="006E4B7A"/>
    <w:rsid w:val="00732C53"/>
    <w:rsid w:val="007F6A48"/>
    <w:rsid w:val="00804407"/>
    <w:rsid w:val="00843086"/>
    <w:rsid w:val="008640E9"/>
    <w:rsid w:val="008C70A9"/>
    <w:rsid w:val="009260AC"/>
    <w:rsid w:val="0094655A"/>
    <w:rsid w:val="009F5452"/>
    <w:rsid w:val="00A27B76"/>
    <w:rsid w:val="00A42BA7"/>
    <w:rsid w:val="00A75802"/>
    <w:rsid w:val="00AA2A30"/>
    <w:rsid w:val="00AF3527"/>
    <w:rsid w:val="00B07570"/>
    <w:rsid w:val="00B27FD8"/>
    <w:rsid w:val="00B847FA"/>
    <w:rsid w:val="00B87EB4"/>
    <w:rsid w:val="00BB739B"/>
    <w:rsid w:val="00BC6849"/>
    <w:rsid w:val="00C17F51"/>
    <w:rsid w:val="00C17F76"/>
    <w:rsid w:val="00C42FD6"/>
    <w:rsid w:val="00C95340"/>
    <w:rsid w:val="00CA712F"/>
    <w:rsid w:val="00CD0377"/>
    <w:rsid w:val="00D10603"/>
    <w:rsid w:val="00D32565"/>
    <w:rsid w:val="00D5111B"/>
    <w:rsid w:val="00D5242B"/>
    <w:rsid w:val="00D52CEC"/>
    <w:rsid w:val="00D61A91"/>
    <w:rsid w:val="00DD0058"/>
    <w:rsid w:val="00DD3D50"/>
    <w:rsid w:val="00DD6722"/>
    <w:rsid w:val="00E247DC"/>
    <w:rsid w:val="00E261DB"/>
    <w:rsid w:val="00E47AC1"/>
    <w:rsid w:val="00E961A9"/>
    <w:rsid w:val="00EB240E"/>
    <w:rsid w:val="00ED369A"/>
    <w:rsid w:val="00EE29C6"/>
    <w:rsid w:val="00EE7994"/>
    <w:rsid w:val="00F008EA"/>
    <w:rsid w:val="00F03EB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8B7AE4"/>
  <w15:chartTrackingRefBased/>
  <w15:docId w15:val="{E0DAC201-E378-D447-A86E-FE025C55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dejong/Library/Group%20Containers/UBF8T346G9.Office/User%20Content.localized/Templates.localized/Word%20doc%20resource%20template%20%5bdesign%5d%20-%20Q2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Q2 2024.dotx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de Jong</dc:creator>
  <cp:keywords/>
  <dc:description/>
  <cp:lastModifiedBy>Anouk</cp:lastModifiedBy>
  <cp:revision>1</cp:revision>
  <dcterms:created xsi:type="dcterms:W3CDTF">2025-11-11T14:24:00Z</dcterms:created>
  <dcterms:modified xsi:type="dcterms:W3CDTF">2025-11-11T14:44:00Z</dcterms:modified>
</cp:coreProperties>
</file>